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6" w:rsidRPr="00DD6C46" w:rsidRDefault="005812B6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C46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DD6C4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5812B6" w:rsidRPr="00DD6C46" w:rsidRDefault="005812B6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5812B6" w:rsidRPr="00DD6C46" w:rsidRDefault="005812B6" w:rsidP="007F3DB5">
      <w:pPr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12B6" w:rsidRPr="00DD6C46" w:rsidRDefault="005812B6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DD6C46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изменения:</w:t>
      </w:r>
    </w:p>
    <w:p w:rsidR="005812B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Pr="006613C4">
        <w:rPr>
          <w:rFonts w:ascii="Times New Roman" w:hAnsi="Times New Roman" w:cs="Times New Roman"/>
          <w:sz w:val="28"/>
          <w:szCs w:val="28"/>
        </w:rPr>
        <w:t>«Паспорт государственной программы Еврейской автономной области «Социальная поддержка населения Еврейской автономной области» на 2020 – 2024 годы»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2B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</w:t>
      </w:r>
      <w:r w:rsidRPr="00DD6C4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C46">
        <w:rPr>
          <w:rFonts w:ascii="Times New Roman" w:hAnsi="Times New Roman" w:cs="Times New Roman"/>
          <w:sz w:val="28"/>
          <w:szCs w:val="28"/>
        </w:rPr>
        <w:t xml:space="preserve"> «Ответственный исполнитель государственной программы» </w:t>
      </w:r>
      <w:r>
        <w:rPr>
          <w:rFonts w:ascii="Times New Roman" w:hAnsi="Times New Roman" w:cs="Times New Roman"/>
          <w:sz w:val="28"/>
          <w:szCs w:val="28"/>
        </w:rPr>
        <w:t>слова «комитет социальной защиты населения» заменить словами «департамент социальной защиты населения»;</w:t>
      </w:r>
    </w:p>
    <w:p w:rsidR="005812B6" w:rsidRPr="006613C4" w:rsidRDefault="005812B6" w:rsidP="00BF5C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613C4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6613C4">
        <w:rPr>
          <w:rFonts w:ascii="Times New Roman" w:hAnsi="Times New Roman" w:cs="Times New Roman"/>
          <w:sz w:val="28"/>
          <w:szCs w:val="28"/>
        </w:rPr>
        <w:br/>
        <w:t>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088"/>
      </w:tblGrid>
      <w:tr w:rsidR="005812B6" w:rsidRPr="006613C4" w:rsidTr="005F0F63">
        <w:tc>
          <w:tcPr>
            <w:tcW w:w="2268" w:type="dxa"/>
            <w:tcMar>
              <w:top w:w="0" w:type="dxa"/>
              <w:bottom w:w="0" w:type="dxa"/>
            </w:tcMar>
          </w:tcPr>
          <w:p w:rsidR="005812B6" w:rsidRPr="006613C4" w:rsidRDefault="005812B6" w:rsidP="005F0F6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государственной программы за 2020 – 2024 годы,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11 622 508,45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812B6" w:rsidRPr="006613C4" w:rsidRDefault="005812B6" w:rsidP="005F0F63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3 407 372,32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647 037,30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2022 год – 673 053,50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2023 год – 675 242,70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2024 год – 675 235,70 тыс. рублей;</w:t>
            </w:r>
          </w:p>
          <w:p w:rsidR="005812B6" w:rsidRPr="006613C4" w:rsidRDefault="005812B6" w:rsidP="005F0F6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федерального бюджета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*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8 215 136,13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1 674 757,70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2022 год – 1 659 421,90 тыс. рублей;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2023 год – 1 689 832,10 тыс. рублей</w:t>
            </w:r>
          </w:p>
          <w:p w:rsidR="005812B6" w:rsidRPr="006613C4" w:rsidRDefault="005812B6" w:rsidP="005F0F6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2024 год – 1 689 802,60 тыс. рублей».</w:t>
            </w:r>
          </w:p>
        </w:tc>
      </w:tr>
    </w:tbl>
    <w:p w:rsidR="005812B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1.2. Таблицу 1 «Сведения о показателях (индикаторах) государственной программы Еврейской автономной области «Социальная поддержка населения Еврейской автономной области» на  2020 – 2024 годы» раздела 4 «Перечень показателей (индикаторов) государственной программы» изложить в следующей редакции:</w:t>
      </w:r>
    </w:p>
    <w:p w:rsidR="005812B6" w:rsidRPr="00DD6C46" w:rsidRDefault="005812B6" w:rsidP="00003865">
      <w:pPr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«Таблица 1</w:t>
      </w:r>
    </w:p>
    <w:p w:rsidR="005812B6" w:rsidRPr="00DD6C4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00386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Сведения о показателях (индикаторах) государственной программы Еврейской автономной области «Социальная поддержка населения Еврейской автономной области» на  2020 – 2024 годы</w:t>
      </w:r>
    </w:p>
    <w:p w:rsidR="005812B6" w:rsidRPr="00DD6C4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964"/>
        <w:gridCol w:w="794"/>
        <w:gridCol w:w="794"/>
        <w:gridCol w:w="794"/>
        <w:gridCol w:w="794"/>
        <w:gridCol w:w="794"/>
        <w:gridCol w:w="794"/>
      </w:tblGrid>
      <w:tr w:rsidR="005812B6" w:rsidRPr="00DD6C4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5812B6" w:rsidRPr="00DD6C4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12B6" w:rsidRPr="00DD6C46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Еврейской автономной области «Социальная поддержка населения» на 2020 - 2024 годы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5812B6" w:rsidRPr="00DD6C46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на 2020 - 2024 годы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5812B6" w:rsidRPr="00DD6C46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социальной поддержки семьи и детей» на 2020 - 2024 годы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семей с детьми, охваченных мерами социальной поддержки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Тыся-ча 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семей, получивших областной материнский (семейный) капитал в связи с рождением (усыновлением) третьего ребенка или последующих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семей, получивших областной материнский (семейный) капитал в связи с рождением (усыновлением) второго ребенка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семей, получивших единовременную выплату при рождении первого ребенка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5717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5717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5717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5717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5717A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812B6" w:rsidRPr="00DD6C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00386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1400».</w:t>
            </w:r>
          </w:p>
        </w:tc>
      </w:tr>
    </w:tbl>
    <w:p w:rsidR="005812B6" w:rsidRPr="00DD6C4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1.3. Абзац седьмой раздела 5 «Прогноз конечных результатов государственной программы» исключить.</w:t>
      </w:r>
    </w:p>
    <w:p w:rsidR="005812B6" w:rsidRPr="00DD6C46" w:rsidRDefault="005812B6" w:rsidP="00892B83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D6C46">
        <w:rPr>
          <w:rFonts w:ascii="Times New Roman" w:hAnsi="Times New Roman" w:cs="Times New Roman"/>
          <w:bCs/>
          <w:sz w:val="28"/>
          <w:szCs w:val="28"/>
          <w:lang w:eastAsia="en-US"/>
        </w:rPr>
        <w:t>1.4. Таблицу 2 «Мероприятия государственной программы Еврейской автономной области «Социальная поддержка населения Еврейской автономной области» на 2020 – 2024 годы» раздела 7 «Система программных (подпрограммных) мероприятий» изложить в следующей редакции:</w:t>
      </w:r>
    </w:p>
    <w:p w:rsidR="005812B6" w:rsidRPr="00DD6C46" w:rsidRDefault="005812B6" w:rsidP="00892B8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812B6" w:rsidRPr="00DD6C46" w:rsidRDefault="005812B6" w:rsidP="00DB4C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DB4C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812B6" w:rsidRPr="00DD6C46" w:rsidSect="00F9328A">
          <w:headerReference w:type="even" r:id="rId7"/>
          <w:headerReference w:type="default" r:id="rId8"/>
          <w:footerReference w:type="even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12B6" w:rsidRPr="00DD6C46" w:rsidRDefault="005812B6" w:rsidP="002B5E29">
      <w:pPr>
        <w:pStyle w:val="ConsPlusNormal"/>
        <w:jc w:val="right"/>
        <w:outlineLvl w:val="0"/>
        <w:rPr>
          <w:sz w:val="28"/>
          <w:szCs w:val="28"/>
        </w:rPr>
      </w:pPr>
      <w:r w:rsidRPr="00DD6C46">
        <w:rPr>
          <w:sz w:val="28"/>
          <w:szCs w:val="28"/>
        </w:rPr>
        <w:t>«Таблица 2</w:t>
      </w:r>
    </w:p>
    <w:p w:rsidR="005812B6" w:rsidRPr="00DD6C46" w:rsidRDefault="005812B6" w:rsidP="00316F5B">
      <w:pPr>
        <w:pStyle w:val="ConsPlusNormal"/>
        <w:jc w:val="both"/>
        <w:outlineLvl w:val="0"/>
        <w:rPr>
          <w:sz w:val="28"/>
          <w:szCs w:val="28"/>
        </w:rPr>
      </w:pPr>
    </w:p>
    <w:p w:rsidR="005812B6" w:rsidRPr="00DD6C46" w:rsidRDefault="005812B6" w:rsidP="002B5E29">
      <w:pPr>
        <w:pStyle w:val="ConsPlusNormal"/>
        <w:jc w:val="center"/>
        <w:outlineLvl w:val="0"/>
        <w:rPr>
          <w:sz w:val="28"/>
          <w:szCs w:val="28"/>
        </w:rPr>
      </w:pPr>
      <w:r w:rsidRPr="00DD6C46">
        <w:rPr>
          <w:bCs/>
          <w:sz w:val="28"/>
          <w:szCs w:val="28"/>
          <w:lang w:eastAsia="en-US"/>
        </w:rPr>
        <w:t xml:space="preserve">Мероприятия государственной программы Еврейской автономной области </w:t>
      </w:r>
      <w:r w:rsidRPr="00DD6C46">
        <w:rPr>
          <w:bCs/>
          <w:sz w:val="28"/>
          <w:szCs w:val="28"/>
          <w:lang w:eastAsia="en-US"/>
        </w:rPr>
        <w:br/>
        <w:t>«Социальная поддержка населения Еврейской автономной области» на 2020 – 2024 годы</w:t>
      </w:r>
    </w:p>
    <w:p w:rsidR="005812B6" w:rsidRPr="00DD6C46" w:rsidRDefault="005812B6" w:rsidP="00316F5B">
      <w:pPr>
        <w:pStyle w:val="ConsPlusNormal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398"/>
        <w:gridCol w:w="2160"/>
        <w:gridCol w:w="900"/>
        <w:gridCol w:w="2700"/>
        <w:gridCol w:w="2160"/>
        <w:gridCol w:w="2700"/>
      </w:tblGrid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в количественном измерении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Последствия нереализации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Связь с показателем (индикатором) государственной программы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Еврейской автономной области «Социальная поддержка населения Еврейской автономной области» на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 годы</w:t>
            </w: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1. Подпрограмма «Развитие мер социальной поддержки отдельных категорий граждан» на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 годы</w:t>
            </w: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</w:tr>
      <w:tr w:rsidR="005812B6" w:rsidRPr="00DD6C46" w:rsidTr="009F1D63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Ежегодная доступность услуг общественного транспорта не менее 13200 гражданам, имеющим право на льготный проезд с использованием единого социального проездного билета или микропроцессорной пластиковой карты «Социальная карта Еврейской автономной области»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9F1D63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597CA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Ежегодная доступность предоставляемых услуг, усиление социальной поддержки не менее 165 учащихся, имеющих право на льготный проезд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597CAF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3413EA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гражданам, имеющим право на возмещение стоимости проезда на лечение и обратно, – ежегодно не менее 17 гражданам, получающим заместительную почечную терапию методом программного гемодиализа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3413EA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15041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10 гражданам, имеющим право на частичную компенсацию стоимости проезда на железнодорожном транспорте общего пользования в пригородном сообщении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150419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</w:tr>
      <w:tr w:rsidR="005812B6" w:rsidRPr="00DD6C46" w:rsidTr="00F0767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региональной социальной доплаты к пенсии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предоставлению социальной поддержки неработающих пенсионеров, имеющих право на региональную социальную доплату к пенсии: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9100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7600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7800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8000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8200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малообеспеченных пенсионеров,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F0767D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707111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граждан, имеющих право на получение доплат к пенсии, – не менее 215 человек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 пожилого возраста,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707111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3440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145 гражданам, имеющим право на получение доплат к пенсии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 пожилого возраста,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A34409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отдельным категориям граждан»</w:t>
            </w:r>
          </w:p>
        </w:tc>
      </w:tr>
      <w:tr w:rsidR="005812B6" w:rsidRPr="00DD6C46" w:rsidTr="00905D52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не менее 10 гражданам, имеющим право на компенсацию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905D52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354B11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членам семей не менее 350 умерших граждан, понесших расходы по погребению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354B11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F45AA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государственной поддержки не менее 7900 семьям, имеющим право на получение субсидии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F45AA8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001852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не менее 10000 граждан пожилого возраста, имеющих право на получение мер социальной поддержки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качества жизни граждан пожилого возраста,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001852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F376C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тружеников тыла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социальной поддержке граждан пожилого возраста, имеющих право на получение мер социальной поддержки, – не менее 4 человек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качества жизни граждан пожилого возраста,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F376CF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5320A3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реабилитирован-ных лиц и лиц, признанных пострадавшими от политических репрессий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социальной поддержке граждан пожилого возраста, имеющих право на получение мер социальной поддержки, – не менее 230 человек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качества жизни граждан пожилого возраста,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5320A3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984DFE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не менее 8 граждан, имеющих право на получение мер социальной поддержки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984DFE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41524E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1.3.8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предоставлению дополнительных гарантий не менее 20 гражданам, имеющим право на их получение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41524E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9F743C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не менее 740 гражданам, имеющим право на компенсацию расходов по оплате жилого помещения и коммунальных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9F743C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51648E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1.3.10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не менее 1430 гражданам, имеющим право на компенсацию расходов по оплате жилого помещения и коммунальных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51648E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032AB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не менее 225 гражданам, имеющим право на компенсацию расходов по оплате жилого помещения и коммунальных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A032AB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5123D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гражданам в возрасте старше 70 лет, имеющим право на получение компенсации расходов по оплате взносов на капитальный ремонт общего имущества в многоквартирных домах, - 2900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5123D5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C8693A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гражданам в возрасте старше 70 лет, имеющим право на получение компенсации расходов по оплате взносов на капитальный ремонт общего имущества в многоквартирных домах, – 2200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C8693A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38226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1.3.12.2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социальной поддержки гражданам в возрасте старше 70 лет, имеющим право на получение компенсации расходов по оплате взносов на капитальный ремонт общего имущества в многоквартирных домах, – 700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382266">
        <w:trPr>
          <w:trHeight w:val="499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E4BA0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Детей войны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гражданам, которым на день окончания Второй мировой войны было менее 18 лет, – не менее 6000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и качества жизни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AE4BA0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1.3.14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1945 годов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участникам и ветеранам Великой Отечественной войны – не менее 300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и качества жизни граждан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E15BBE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5BBE">
              <w:rPr>
                <w:rFonts w:ascii="Times New Roman" w:hAnsi="Times New Roman"/>
                <w:sz w:val="28"/>
                <w:szCs w:val="28"/>
              </w:rPr>
              <w:t>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предоставление выплаты не менее 32 гражданам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D32F3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E15BBE" w:rsidRDefault="005812B6" w:rsidP="002B5E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доставки социальных пособий населению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выплаты мер социальной поддержки гражданам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D32F3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</w:tr>
      <w:tr w:rsidR="005812B6" w:rsidRPr="00DD6C46" w:rsidTr="000A51E2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1995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№ 5-ФЗ «О ветеранах»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не менее 1 ветерана боевых действий, нуждающегося в улучшении жилищных условий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инвалидов,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0A51E2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723C4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социальной поддержке граждан, имеющих право на компенсацию:</w:t>
            </w:r>
          </w:p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843A9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. – 40 чел.;</w:t>
            </w:r>
          </w:p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843A9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. – 30 чел.;</w:t>
            </w:r>
          </w:p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6843A9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. – 28 чел.;</w:t>
            </w:r>
          </w:p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843A9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. – 26 чел.;</w:t>
            </w:r>
          </w:p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3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843A9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6843A9">
              <w:rPr>
                <w:rFonts w:ascii="Times New Roman" w:hAnsi="Times New Roman" w:cs="Times New Roman"/>
                <w:sz w:val="28"/>
                <w:szCs w:val="28"/>
              </w:rPr>
              <w:t>. – 24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подвергшихся воздействию радиации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A723C4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843A9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675A7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«МФЦ"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социальной поддержке Почетных доноров: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689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720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730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740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– 750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675A79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  <w:p w:rsidR="005812B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B6" w:rsidRPr="00DD6C46" w:rsidRDefault="005812B6" w:rsidP="002B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от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1998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 № 157-ФЗ «Об иммунопрофилактике инфекционных болезней»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в среднем одного гражданина, имеющего право на компенсацию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жизни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8944C7"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8B7190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1.4.5</w:t>
              </w:r>
            </w:hyperlink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обязательств по социальной поддержке ветеранов Великой Отечественной войны и приравненных к ним лиц, инвалидов, семей с детьми-инвалидами, граждан, подвергшихся воздействию радиации, имеющих право на получение мер социальной поддержки по оплате жилого помещения и коммунальных услуг: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13100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00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1180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 чел;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 1150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граждан, социальная напряженность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8B7190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F527B2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1.4.6</w:t>
              </w:r>
            </w:hyperlink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4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от 25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40-ФЗ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не менее 8 инвалидов, имеющих право на получение компенсации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инвалидов,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F527B2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DF6310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1.4.7</w:t>
              </w:r>
            </w:hyperlink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1995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обязательств по социальной поддержке не менее 1 инвалида, нуждающегося в улучшении жилищных условий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Ухудшение уровня жизни инвалидов, социальная неудовлетворенность граждан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5812B6" w:rsidRPr="00DD6C46" w:rsidTr="00DF6310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Подпрограмма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социальной поддержки семьи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на 2020 - 2024 годы</w:t>
            </w:r>
          </w:p>
        </w:tc>
      </w:tr>
      <w:tr w:rsidR="005812B6" w:rsidRPr="00DD6C46" w:rsidTr="002B5E29">
        <w:tc>
          <w:tcPr>
            <w:tcW w:w="13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обязательств по предоставлению социальных услуг семьям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семьи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12B6" w:rsidRPr="00DD6C46" w:rsidTr="00126F8C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многодетным семьям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семей с тремя и более детьми, повышение доступности государственных услуг: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1600 сем.;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1600 сем.;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1600 сем.;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1600 сем.;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1600 сем.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тремя и более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126F8C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DF452E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55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DF452E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4656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при получении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овня и качества жизни не менее 5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A4656D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DA6457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Пособие на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повышение уровня и качества жизни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000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, нуждающихся в социальной поддержке,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DA6457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B79B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приемным семьям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300 семей;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315 семей;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315 семей;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320 семей;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320 семей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AB79B8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184513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Ежегодная выплата лицам, награжденным Почетным 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Еврейской автономной области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Материнская 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50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184513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автономной области, ОГОБУ «Детский дом № 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детей-сирот и детей, оставшихся без попечения родителей, повышение доступности государственных услуг: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33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33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33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33 чел.;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33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детей-сирот и детей, оставшихся без попечения родителей,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2409ED"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автономной области, ОГОБУ «Детский дом № 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повышение уровня и качества жизни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B802AF"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т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E862E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состав национального проекта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семей с детьми, охваченных мерами социальной поддержки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E862E5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2024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0B16F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1400 семей с детьми, нуждающихся в социальной поддержке,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</w:tr>
      <w:tr w:rsidR="005812B6" w:rsidRPr="00DD6C46" w:rsidTr="000B16FF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4F561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hyperlink r:id="rId17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от 29.06.2011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965-ОЗ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социальной поддержки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(областной материнский (семейный) капитал)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120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семей, получивших областной материнский (семейный) капитал в связи с рождением (усыновлением) третьего ребенка или последующих детей</w:t>
            </w:r>
          </w:p>
        </w:tc>
      </w:tr>
      <w:tr w:rsidR="005812B6" w:rsidRPr="00DD6C46" w:rsidTr="004F561D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EB2093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рождении первого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500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семей, получивших единовременную выплату при рождении первого ребенка</w:t>
            </w:r>
          </w:p>
        </w:tc>
      </w:tr>
      <w:tr w:rsidR="005812B6" w:rsidRPr="00DD6C46" w:rsidTr="00EB2093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E6990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120 семей с детьми,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семей, получивших областной материнский (семейный) капитал в связи с рождением (усыновлением) второго ребенка </w:t>
            </w:r>
          </w:p>
        </w:tc>
      </w:tr>
      <w:tr w:rsidR="005812B6" w:rsidRPr="00DD6C46" w:rsidTr="002E6990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2B5E2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по социальной поддержке семьи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12B6" w:rsidRPr="00DD6C46" w:rsidTr="009141B2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20 семей с детьми, нуждающихся в социальной поддержке,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9141B2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6F6533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повышение уровня и качества жизни не менее 1800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, нуждающихся в социальной поддержке,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6F6533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A1124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25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закона от 24.06.1999 № 120-ФЗ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безнадзорности, беспризорности и правонарушений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не менее 1 чел.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Невозможность осуществления перевозки в целях предупреждения безнадзорности, беспризорности и правонарушений несовершеннолетних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5812B6" w:rsidRPr="00DD6C46" w:rsidTr="00A11248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 ОГБУ СО "Социально-реабилитационный центр для несовершеннолетних"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6E315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состав национального проекта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2020*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F2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семей с детьми, охваченных мерами социальной поддержки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6E3155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области,</w:t>
            </w:r>
          </w:p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2024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F20E1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CF265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9" w:history="1">
              <w:r w:rsidRPr="00DD6C4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от 28.12.2017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418-ФЗ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О ежемесячных выплатах семьям,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D75AB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и качества жизни не менее 850 семей с детьми, нуждающихся в социальной поддержке, повышение доступности государственных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2B6" w:rsidRPr="00DD6C46" w:rsidRDefault="005812B6" w:rsidP="002B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6" w:rsidRPr="00DD6C46" w:rsidTr="00CF265D"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автономной области, ОГБУ «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C4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DD6C46" w:rsidRDefault="005812B6" w:rsidP="002B5E2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2B6" w:rsidRPr="00DD6C46" w:rsidRDefault="005812B6" w:rsidP="007B3C23">
      <w:pPr>
        <w:pStyle w:val="ConsPlusNormal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 В абзаце третьем раздела 8 «Механизм реализации государственной программы» слова «комитет социальной защиты населения» заменить  словами «департамент</w:t>
      </w:r>
      <w:r w:rsidRPr="00D228E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защиты населения».</w:t>
      </w:r>
    </w:p>
    <w:p w:rsidR="005812B6" w:rsidRDefault="005812B6" w:rsidP="00D228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1.6. </w:t>
      </w: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6613C4">
        <w:rPr>
          <w:rFonts w:ascii="Times New Roman" w:hAnsi="Times New Roman" w:cs="Times New Roman"/>
          <w:sz w:val="28"/>
          <w:szCs w:val="28"/>
        </w:rPr>
        <w:t>аздел 9 «Ресурсное обеспечение реализации государственной программы» изложить в следующей редакции:</w:t>
      </w:r>
    </w:p>
    <w:p w:rsidR="005812B6" w:rsidRPr="006613C4" w:rsidRDefault="005812B6" w:rsidP="00D228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6613C4" w:rsidRDefault="005812B6" w:rsidP="00D228E2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6613C4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5812B6" w:rsidRDefault="005812B6" w:rsidP="00D228E2">
      <w:pPr>
        <w:pStyle w:val="ConsPlusNormal"/>
        <w:jc w:val="right"/>
        <w:outlineLvl w:val="0"/>
        <w:rPr>
          <w:sz w:val="28"/>
          <w:szCs w:val="28"/>
        </w:rPr>
      </w:pPr>
    </w:p>
    <w:p w:rsidR="005812B6" w:rsidRPr="006613C4" w:rsidRDefault="005812B6" w:rsidP="00D228E2">
      <w:pPr>
        <w:pStyle w:val="ConsPlusNormal"/>
        <w:jc w:val="right"/>
        <w:outlineLvl w:val="0"/>
        <w:rPr>
          <w:sz w:val="28"/>
          <w:szCs w:val="28"/>
        </w:rPr>
      </w:pPr>
      <w:r w:rsidRPr="006613C4">
        <w:rPr>
          <w:sz w:val="28"/>
          <w:szCs w:val="28"/>
        </w:rPr>
        <w:t>Таблица 3</w:t>
      </w:r>
    </w:p>
    <w:p w:rsidR="005812B6" w:rsidRPr="006613C4" w:rsidRDefault="005812B6" w:rsidP="00D228E2">
      <w:pPr>
        <w:pStyle w:val="ConsPlusNormal"/>
        <w:jc w:val="both"/>
        <w:rPr>
          <w:sz w:val="28"/>
          <w:szCs w:val="28"/>
        </w:rPr>
      </w:pPr>
    </w:p>
    <w:p w:rsidR="005812B6" w:rsidRPr="006613C4" w:rsidRDefault="005812B6" w:rsidP="00D228E2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5812B6" w:rsidRPr="006613C4" w:rsidRDefault="005812B6" w:rsidP="00D228E2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5812B6" w:rsidRPr="006613C4" w:rsidRDefault="005812B6" w:rsidP="00D228E2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5812B6" w:rsidRPr="006613C4" w:rsidRDefault="005812B6" w:rsidP="00D228E2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средств областного бюджета</w:t>
      </w:r>
    </w:p>
    <w:p w:rsidR="005812B6" w:rsidRDefault="005812B6" w:rsidP="007B3C23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419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144"/>
      </w:tblGrid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N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533" w:type="dxa"/>
            <w:gridSpan w:val="3"/>
          </w:tcPr>
          <w:p w:rsidR="005812B6" w:rsidRDefault="005812B6" w:rsidP="005F0F6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984" w:type="dxa"/>
            <w:gridSpan w:val="6"/>
          </w:tcPr>
          <w:p w:rsidR="005812B6" w:rsidRDefault="005812B6" w:rsidP="005F0F63">
            <w:pPr>
              <w:pStyle w:val="ConsPlusNormal"/>
              <w:jc w:val="center"/>
            </w:pPr>
            <w:r>
              <w:t>Расходы (тыс. рублей), годы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419" w:type="dxa"/>
            <w:vMerge/>
          </w:tcPr>
          <w:p w:rsidR="005812B6" w:rsidRDefault="005812B6" w:rsidP="005F0F63"/>
        </w:tc>
        <w:tc>
          <w:tcPr>
            <w:tcW w:w="1759" w:type="dxa"/>
            <w:vMerge/>
          </w:tcPr>
          <w:p w:rsidR="005812B6" w:rsidRDefault="005812B6" w:rsidP="005F0F63"/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ГР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БС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Рз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2024 год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0408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3407372,32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736803,12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647037,30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673053,50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675242,70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675235,70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bookmarkStart w:id="0" w:name="P823"/>
            <w:bookmarkEnd w:id="0"/>
            <w:r>
              <w:t>1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0408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1110000000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2635224,23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571383,53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495873,60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521400,70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523283,20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523283,20</w:t>
            </w:r>
          </w:p>
        </w:tc>
      </w:tr>
      <w:tr w:rsidR="005812B6" w:rsidTr="005F0F63">
        <w:tc>
          <w:tcPr>
            <w:tcW w:w="14599" w:type="dxa"/>
            <w:gridSpan w:val="12"/>
          </w:tcPr>
          <w:p w:rsidR="005812B6" w:rsidRDefault="005812B6" w:rsidP="005F0F63">
            <w:pPr>
              <w:pStyle w:val="ConsPlusNormal"/>
              <w:outlineLvl w:val="5"/>
            </w:pPr>
            <w: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0408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248114,70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1.1.1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188000,00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1.1.2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 w:rsidRPr="00206F3F"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1.1.3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1.1.4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</w:tr>
      <w:tr w:rsidR="005812B6" w:rsidTr="005F0F63">
        <w:tc>
          <w:tcPr>
            <w:tcW w:w="14599" w:type="dxa"/>
            <w:gridSpan w:val="12"/>
          </w:tcPr>
          <w:p w:rsidR="005812B6" w:rsidRDefault="005812B6" w:rsidP="005F0F63">
            <w:pPr>
              <w:pStyle w:val="ConsPlusNormal"/>
              <w:outlineLvl w:val="5"/>
            </w:pPr>
            <w: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263997,70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55550,30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51092,70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52505,20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52505,20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1.2.1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</w:t>
            </w:r>
          </w:p>
          <w:p w:rsidR="005812B6" w:rsidRDefault="005812B6" w:rsidP="005F0F63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148541,40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39772,30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35314,70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36727,20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36727,20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1.2.2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57876,00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1.2.3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5236,00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</w:tr>
      <w:tr w:rsidR="005812B6" w:rsidTr="005F0F63">
        <w:tc>
          <w:tcPr>
            <w:tcW w:w="14599" w:type="dxa"/>
            <w:gridSpan w:val="12"/>
          </w:tcPr>
          <w:p w:rsidR="005812B6" w:rsidRDefault="005812B6" w:rsidP="005F0F63">
            <w:pPr>
              <w:pStyle w:val="ConsPlusNormal"/>
              <w:outlineLvl w:val="5"/>
            </w:pPr>
            <w: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2123111,83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392165,30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422050,0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422520,00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422520,00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1.3.1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1110383160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9548,00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506792,00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726350,40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157325,10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18388,00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1229,20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2289,60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88960,00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68712,00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233644,90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57870,00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58279,90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26240,00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11103R4620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11103R4620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16687,20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4167,00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4171,80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4174,20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4174,20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854,40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208,80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213,60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216,00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15832,80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25059,20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1110386300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r>
              <w:t>1.3.15</w:t>
            </w:r>
          </w:p>
        </w:tc>
        <w:tc>
          <w:tcPr>
            <w:tcW w:w="2419" w:type="dxa"/>
          </w:tcPr>
          <w:p w:rsidR="005812B6" w:rsidRPr="007C534A" w:rsidRDefault="005812B6" w:rsidP="005F0F63">
            <w:pPr>
              <w:pStyle w:val="ConsPlusNormal"/>
            </w:pPr>
            <w:r w:rsidRPr="007C534A">
              <w:t>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1110386340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2880,0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r>
              <w:t>1.3.16</w:t>
            </w:r>
          </w:p>
        </w:tc>
        <w:tc>
          <w:tcPr>
            <w:tcW w:w="2419" w:type="dxa"/>
          </w:tcPr>
          <w:p w:rsidR="005812B6" w:rsidRPr="007C534A" w:rsidRDefault="005812B6" w:rsidP="005F0F63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1110686400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275,0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bookmarkStart w:id="1" w:name="P1177"/>
            <w:bookmarkEnd w:id="1"/>
            <w:r>
              <w:t>2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1130000000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772148,09</w:t>
            </w:r>
          </w:p>
          <w:p w:rsidR="005812B6" w:rsidRDefault="005812B6" w:rsidP="005F0F63">
            <w:pPr>
              <w:pStyle w:val="ConsPlusNormal"/>
              <w:jc w:val="center"/>
            </w:pP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 xml:space="preserve">151163,70  </w:t>
            </w:r>
          </w:p>
          <w:p w:rsidR="005812B6" w:rsidRDefault="005812B6" w:rsidP="005F0F63">
            <w:pPr>
              <w:pStyle w:val="ConsPlusNormal"/>
              <w:jc w:val="center"/>
            </w:pP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151652,80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151959,50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151952,50</w:t>
            </w:r>
          </w:p>
        </w:tc>
      </w:tr>
      <w:tr w:rsidR="005812B6" w:rsidTr="005F0F63">
        <w:tc>
          <w:tcPr>
            <w:tcW w:w="14599" w:type="dxa"/>
            <w:gridSpan w:val="12"/>
          </w:tcPr>
          <w:p w:rsidR="005812B6" w:rsidRDefault="005812B6" w:rsidP="005F0F63">
            <w:pPr>
              <w:pStyle w:val="ConsPlusNormal"/>
              <w:outlineLvl w:val="5"/>
            </w:pPr>
            <w: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5812B6" w:rsidRPr="00097E24" w:rsidRDefault="005812B6" w:rsidP="005F0F63">
            <w:pPr>
              <w:jc w:val="center"/>
              <w:rPr>
                <w:szCs w:val="20"/>
              </w:rPr>
            </w:pPr>
            <w:r w:rsidRPr="00097E24">
              <w:rPr>
                <w:szCs w:val="20"/>
              </w:rPr>
              <w:t>583907,09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144" w:type="dxa"/>
          </w:tcPr>
          <w:p w:rsidR="005812B6" w:rsidRPr="00DE6601" w:rsidRDefault="005812B6" w:rsidP="005F0F63">
            <w:pPr>
              <w:rPr>
                <w:szCs w:val="20"/>
              </w:rPr>
            </w:pPr>
            <w:r w:rsidRPr="00DE6601">
              <w:rPr>
                <w:szCs w:val="20"/>
              </w:rPr>
              <w:t xml:space="preserve">115101,80  </w:t>
            </w:r>
          </w:p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113685,20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114240,70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114240,70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2.1.1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5812B6" w:rsidRPr="00F51CFB" w:rsidRDefault="005812B6" w:rsidP="005F0F63">
            <w:pPr>
              <w:rPr>
                <w:szCs w:val="20"/>
              </w:rPr>
            </w:pPr>
            <w:r>
              <w:rPr>
                <w:szCs w:val="20"/>
              </w:rPr>
              <w:t>34393,02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144" w:type="dxa"/>
          </w:tcPr>
          <w:p w:rsidR="005812B6" w:rsidRPr="00F51CFB" w:rsidRDefault="005812B6" w:rsidP="005F0F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99216,00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</w:t>
            </w:r>
          </w:p>
          <w:p w:rsidR="005812B6" w:rsidRDefault="005812B6" w:rsidP="005F0F63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3980,00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Социальная поддержка при получении образования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Пособие на ребенка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104700,00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</w:t>
            </w:r>
          </w:p>
          <w:p w:rsidR="005812B6" w:rsidRDefault="005812B6" w:rsidP="005F0F63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6904,00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</w:t>
            </w:r>
          </w:p>
          <w:p w:rsidR="005812B6" w:rsidRDefault="005812B6" w:rsidP="005F0F63">
            <w:pPr>
              <w:pStyle w:val="ConsPlusNormal"/>
            </w:pPr>
            <w: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1340,80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240665,60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 w:rsidRPr="00DE6601">
              <w:t>60951,10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59534,50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60090,00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60090,00</w:t>
            </w:r>
          </w:p>
        </w:tc>
      </w:tr>
      <w:tr w:rsidR="005812B6" w:rsidTr="005F0F63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419" w:type="dxa"/>
          </w:tcPr>
          <w:p w:rsidR="005812B6" w:rsidRDefault="005812B6" w:rsidP="005F0F63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188241,00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36061,90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37967,60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37718,80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37711,80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2.3.1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95636,80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22660,90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24522,30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24226,80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24226,80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419" w:type="dxa"/>
            <w:vMerge w:val="restart"/>
          </w:tcPr>
          <w:p w:rsidR="005812B6" w:rsidRPr="00E74381" w:rsidRDefault="005812B6" w:rsidP="005F0F63">
            <w:pPr>
              <w:pStyle w:val="ConsPlusNormal"/>
            </w:pPr>
            <w:r w:rsidRPr="00E74381">
              <w:t xml:space="preserve">Реализация </w:t>
            </w:r>
            <w:hyperlink r:id="rId20" w:history="1">
              <w:r w:rsidRPr="00E74381">
                <w:rPr>
                  <w:rStyle w:val="Hyperlink"/>
                </w:rPr>
                <w:t>закона</w:t>
              </w:r>
            </w:hyperlink>
            <w:r w:rsidRPr="00E74381">
              <w:t xml:space="preserve"> Еврейской автономной области от 29.06.2011 </w:t>
            </w:r>
            <w:r>
              <w:t>№ 965-ОЗ «</w:t>
            </w:r>
            <w:r w:rsidRPr="00E74381">
              <w:t>О дополнительных мерах социальной поддержки семей, имеющих детей</w:t>
            </w:r>
            <w:r>
              <w:t>»</w:t>
            </w:r>
            <w:r w:rsidRPr="00E74381"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52183,20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Единовременная выплата при рождении первого ребенка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224,00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224,00</w:t>
            </w:r>
          </w:p>
        </w:tc>
      </w:tr>
      <w:tr w:rsidR="005812B6" w:rsidTr="005F0F63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419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5F0F63">
        <w:tc>
          <w:tcPr>
            <w:tcW w:w="904" w:type="dxa"/>
            <w:vMerge/>
          </w:tcPr>
          <w:p w:rsidR="005812B6" w:rsidRDefault="005812B6" w:rsidP="005F0F63">
            <w:pPr>
              <w:pStyle w:val="ConsPlusNormal"/>
              <w:jc w:val="center"/>
            </w:pPr>
          </w:p>
        </w:tc>
        <w:tc>
          <w:tcPr>
            <w:tcW w:w="2419" w:type="dxa"/>
            <w:vMerge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759" w:type="dxa"/>
          </w:tcPr>
          <w:p w:rsidR="005812B6" w:rsidRDefault="005812B6" w:rsidP="005F0F63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5812B6" w:rsidRDefault="005812B6" w:rsidP="005F0F63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814,30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199,30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14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215,20</w:t>
            </w:r>
          </w:p>
        </w:tc>
      </w:tr>
    </w:tbl>
    <w:p w:rsidR="005812B6" w:rsidRDefault="005812B6" w:rsidP="007B3C23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5812B6" w:rsidRPr="006613C4" w:rsidRDefault="005812B6" w:rsidP="00864ECC">
      <w:pPr>
        <w:pStyle w:val="ConsPlusNormal"/>
        <w:jc w:val="right"/>
        <w:outlineLvl w:val="0"/>
        <w:rPr>
          <w:sz w:val="28"/>
          <w:szCs w:val="28"/>
        </w:rPr>
      </w:pPr>
      <w:r w:rsidRPr="006613C4">
        <w:rPr>
          <w:sz w:val="28"/>
          <w:szCs w:val="28"/>
        </w:rPr>
        <w:t>Таблица 4</w:t>
      </w:r>
    </w:p>
    <w:p w:rsidR="005812B6" w:rsidRPr="006613C4" w:rsidRDefault="005812B6" w:rsidP="00864ECC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Информация</w:t>
      </w:r>
    </w:p>
    <w:p w:rsidR="005812B6" w:rsidRPr="006613C4" w:rsidRDefault="005812B6" w:rsidP="00864ECC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5812B6" w:rsidRDefault="005812B6" w:rsidP="007B3C23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098"/>
        <w:gridCol w:w="1789"/>
        <w:gridCol w:w="1384"/>
        <w:gridCol w:w="367"/>
        <w:gridCol w:w="897"/>
        <w:gridCol w:w="723"/>
        <w:gridCol w:w="541"/>
        <w:gridCol w:w="899"/>
        <w:gridCol w:w="365"/>
        <w:gridCol w:w="1075"/>
        <w:gridCol w:w="189"/>
        <w:gridCol w:w="1195"/>
        <w:gridCol w:w="2340"/>
      </w:tblGrid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N</w:t>
            </w:r>
          </w:p>
          <w:p w:rsidR="005812B6" w:rsidRDefault="005812B6" w:rsidP="005F0F6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Наименование подпрограммы, отдельного мероприятия</w:t>
            </w:r>
          </w:p>
        </w:tc>
        <w:tc>
          <w:tcPr>
            <w:tcW w:w="1789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9975" w:type="dxa"/>
            <w:gridSpan w:val="11"/>
          </w:tcPr>
          <w:p w:rsidR="005812B6" w:rsidRDefault="005812B6" w:rsidP="005F0F63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  <w:vMerge/>
          </w:tcPr>
          <w:p w:rsidR="005812B6" w:rsidRDefault="005812B6" w:rsidP="005F0F63"/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2024 год</w:t>
            </w:r>
          </w:p>
        </w:tc>
      </w:tr>
      <w:tr w:rsidR="005812B6" w:rsidTr="00864ECC">
        <w:tc>
          <w:tcPr>
            <w:tcW w:w="90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11622508,45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2238124,95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2321795,00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2332475,40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2365074,80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2365038,30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3407372,32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736803,12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647037,30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673053,50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675242,70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675235,70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B41D50">
                <w:t>*</w:t>
              </w:r>
            </w:hyperlink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8215136,13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1501321,83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1674757,70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1659421,90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1689832,10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1689802,60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bookmarkStart w:id="2" w:name="P1439"/>
            <w:bookmarkEnd w:id="2"/>
            <w:r>
              <w:t>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Подпрограмма «Развитие мер социальной поддержки отдельных категорий граждан» на </w:t>
            </w:r>
          </w:p>
          <w:p w:rsidR="005812B6" w:rsidRDefault="005812B6" w:rsidP="005F0F63">
            <w:pPr>
              <w:pStyle w:val="ConsPlusNormal"/>
            </w:pPr>
            <w:r>
              <w:t>2020 – 2024 годы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</w:t>
            </w:r>
            <w:r w:rsidRPr="009241BD">
              <w:t>924518,87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1042768,37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974121,80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960319,40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973669,40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973639,90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2635224,23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571383,53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495873,60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521400,70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523283,20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523283,20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2289294,64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471384,84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478248,20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438918,70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450386,20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450356,70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51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14766" w:type="dxa"/>
            <w:gridSpan w:val="14"/>
          </w:tcPr>
          <w:p w:rsidR="005812B6" w:rsidRDefault="005812B6" w:rsidP="005F0F63">
            <w:pPr>
              <w:pStyle w:val="ConsPlusNormal"/>
              <w:jc w:val="center"/>
              <w:outlineLvl w:val="5"/>
            </w:pPr>
            <w: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248114,70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248114,70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55182,70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48158,00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48258,00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241849,60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241849,60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53849,60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47000,00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400,00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4457,40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4457,40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850,00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14766" w:type="dxa"/>
            <w:gridSpan w:val="14"/>
          </w:tcPr>
          <w:p w:rsidR="005812B6" w:rsidRDefault="005812B6" w:rsidP="005F0F63">
            <w:pPr>
              <w:pStyle w:val="ConsPlusNormal"/>
              <w:jc w:val="center"/>
              <w:outlineLvl w:val="5"/>
            </w:pPr>
            <w: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1889915,30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341388,90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413500,90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368924,70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383050,40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383050,40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263997,70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55550,30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51092,70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52505,20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52505,20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1625917,60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289044,60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357950,60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317832,00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330545,20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1806543,40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321129,00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397722,90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353146,70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367272,40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367272,40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180625,80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39772,30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35314,70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36727,20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36727,20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1625917,60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289044,60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357950,60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317832,00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330545,20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76627,30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76627,30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14469,00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6744,60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6744,60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1309,00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14766" w:type="dxa"/>
            <w:gridSpan w:val="14"/>
          </w:tcPr>
          <w:p w:rsidR="005812B6" w:rsidRDefault="005812B6" w:rsidP="005F0F63">
            <w:pPr>
              <w:pStyle w:val="ConsPlusNormal"/>
              <w:jc w:val="center"/>
              <w:outlineLvl w:val="5"/>
            </w:pPr>
            <w: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A4586">
              <w:t>2132998,33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466054,33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A4586">
              <w:t>394044,20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423972,40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424463,70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424463,70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A4586">
              <w:t>2123111,83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A4586">
              <w:t>392165,30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422050,00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422520,00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422520,00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12247,10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12247,10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659151,60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659151,60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126698,00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913686,83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157325,10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913686,83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9241BD">
              <w:t>157325,10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189675,10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23309,60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23309,60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4597,00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1421,30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1421,30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307,30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2873,00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2873,00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572,40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115040,10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115040,10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22240,00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302357,10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57870,00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58279,90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302357,10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57870,00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58279,90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58747,50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34387,90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34387,90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6560,00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30063,00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5687,10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6045,90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6094,20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6117,90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6117,90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20176,50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4167,00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4171,80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4174,20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4174,20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10985,10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2442,00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2087,70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2136,00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2159,70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2159,70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1098,60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208,80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213,60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216,00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9886,50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1878,90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1943,70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19077,90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19077,90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3958,20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31332,30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31332,30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6264,80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</w:p>
          <w:p w:rsidR="005812B6" w:rsidRDefault="005812B6" w:rsidP="005F0F63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1.3.15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 w:rsidRPr="007C534A">
              <w:t>Выплата гражданам, временно отселенным из многоквартирного жилого дома, пострадавшего в чрезвычайной ситуации, возникшей в результате взрыва бытового газа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2880,00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1.3.16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4D3781">
              <w:t>275,00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1.4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653490,54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180142,44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118418,70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117867,80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653490,54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180142,44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118418,70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117867,80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1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5-ФЗ «О ветеранах»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4200,30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1169,70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1484,10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4200,30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1169,70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1484,10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1795,80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362,30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1795,80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362,30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55031,54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10231,24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10658,80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11528,20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55031,54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10231,24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10658,80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11528,20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2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 № 157-ФЗ «Об иммунопрофилактике инфекционных болезней»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582169,90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166700,00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103721,60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582169,90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166700,00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103721,60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103916,10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3" w:history="1">
              <w:r w:rsidRPr="00811A91">
                <w:t>законом</w:t>
              </w:r>
            </w:hyperlink>
            <w:r w:rsidRPr="00811A91">
              <w:t xml:space="preserve"> от </w:t>
            </w:r>
            <w:r>
              <w:t xml:space="preserve">25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4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181-ФЗ «О социальной защите инвалидов в Российской Федерации»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9919,30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1577,60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2145,70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1986,30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9919,30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1577,60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2145,70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1986,30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4"/>
            </w:pPr>
            <w:bookmarkStart w:id="3" w:name="P2737"/>
            <w:bookmarkEnd w:id="3"/>
            <w:r>
              <w:t>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D1037D">
              <w:t>6697989,58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1195356,58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D1037D">
              <w:t>1347673,20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1372156,00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1391405,40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1391398,40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771698,09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D1037D">
              <w:t>151163,70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151652,80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151959,50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151952,50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5925841,49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1029936,99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1196509,50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1220503,20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1239445,90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1239445,90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14766" w:type="dxa"/>
            <w:gridSpan w:val="14"/>
          </w:tcPr>
          <w:p w:rsidR="005812B6" w:rsidRDefault="005812B6" w:rsidP="005F0F63">
            <w:pPr>
              <w:pStyle w:val="ConsPlusNormal"/>
              <w:jc w:val="center"/>
              <w:outlineLvl w:val="5"/>
            </w:pPr>
            <w: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3248017,79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628810,19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659611,70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649495,30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655050,30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655050,30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583907,09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115101,80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113685,20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114240,70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114240,70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2664110,70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544509,90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540809,60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133609,02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133609,02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24804,00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5124,50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5124,50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1143,50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995,00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Социальная поддержка при получении образования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65,50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Пособие на ребенка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136124,60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136124,60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26175,00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8926,90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8926,90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1726,00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692,60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692,60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335,20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2961548,57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605461,00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595344,60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600899,60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600899,60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297437,87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 w:rsidRPr="00707808">
              <w:t>60951,10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59534,50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60090,00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60090,00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2664110,70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544509,90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540809,60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923999,60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194283,40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209367,00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923999,60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194283,40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209367,00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2114,40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2280,00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</w:pP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2114,40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2280,00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912170,60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107545,10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191931,50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206849,50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912170,60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107545,10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191931,50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206849,50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098" w:type="dxa"/>
            <w:vMerge w:val="restart"/>
          </w:tcPr>
          <w:p w:rsidR="005812B6" w:rsidRPr="00811A91" w:rsidRDefault="005812B6" w:rsidP="005F0F63">
            <w:pPr>
              <w:pStyle w:val="ConsPlusNormal"/>
            </w:pPr>
          </w:p>
          <w:p w:rsidR="005812B6" w:rsidRPr="00811A91" w:rsidRDefault="005812B6" w:rsidP="005F0F63">
            <w:pPr>
              <w:pStyle w:val="ConsPlusNormal"/>
            </w:pPr>
            <w:r w:rsidRPr="00811A91"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" w:history="1">
              <w:r w:rsidRPr="00811A91">
                <w:t>пунктом 3 статьи 25</w:t>
              </w:r>
            </w:hyperlink>
            <w:r w:rsidRPr="00811A91">
              <w:t xml:space="preserve"> Федерального закона от 24.06.1999 </w:t>
            </w:r>
            <w:r>
              <w:t>№</w:t>
            </w:r>
            <w:r w:rsidRPr="00811A91">
              <w:t xml:space="preserve"> 120-ФЗ </w:t>
            </w:r>
            <w:r>
              <w:t>«</w:t>
            </w:r>
            <w:r w:rsidRPr="00811A91">
              <w:t>Об основах системы профилактики безнадзорности и правонарушений несовершеннолетних</w:t>
            </w:r>
            <w:r>
              <w:t>»</w:t>
            </w:r>
            <w:r w:rsidRPr="00811A91"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237,50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2525972,19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456989,49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493778,10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521235,40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526988,10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526981,10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188241,00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36061,90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37967,60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37718,80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37711,80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2337731,19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418208,59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457716,20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483267,80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489269,30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489269,30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1161065,20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218251,80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223220,10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241834,50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238879,40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238879,40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117800,90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22660,90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24522,30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24226,80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24226,80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1043264,30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196087,70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200559,20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217312,20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214652,60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214652,60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 w:rsidRPr="00811A91">
              <w:t xml:space="preserve">Реализация </w:t>
            </w:r>
            <w:hyperlink r:id="rId26" w:history="1">
              <w:r w:rsidRPr="00811A91">
                <w:t>закона</w:t>
              </w:r>
            </w:hyperlink>
            <w:r>
              <w:t xml:space="preserve">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68244,50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68244,50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13045,80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Единовременная выплата при рождении первого ребенка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97378,68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14808,38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17756,20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20015,10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22399,50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22399,50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1007,80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224,00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224,00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96370,88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14626,38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17578,60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19814,90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22175,50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22175,50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95619,82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16266,52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17066,90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19237,20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21528,10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21521,10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1187,80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199,30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215,20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94432,02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15893,02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16889,30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19037,90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21305,90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21305,90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 w:val="restart"/>
          </w:tcPr>
          <w:p w:rsidR="005812B6" w:rsidRDefault="005812B6" w:rsidP="005F0F63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098" w:type="dxa"/>
            <w:vMerge w:val="restart"/>
          </w:tcPr>
          <w:p w:rsidR="005812B6" w:rsidRDefault="005812B6" w:rsidP="005F0F63">
            <w:pPr>
              <w:pStyle w:val="ConsPlusNormal"/>
            </w:pPr>
            <w: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27" w:history="1">
              <w:r w:rsidRPr="00811A91">
                <w:t>законом</w:t>
              </w:r>
            </w:hyperlink>
            <w:r w:rsidRPr="00811A91">
              <w:t xml:space="preserve"> от</w:t>
            </w:r>
            <w:r>
              <w:t xml:space="preserve"> 28.12.2017 № 418-ФЗ «О ежемесячных выплатах семьям, имеющим детей»</w:t>
            </w:r>
          </w:p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1103663,99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222689,10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231135,30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1103663,99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222689,10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231135,30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  <w:tr w:rsidR="005812B6" w:rsidTr="00864ECC">
        <w:tc>
          <w:tcPr>
            <w:tcW w:w="904" w:type="dxa"/>
            <w:vMerge/>
          </w:tcPr>
          <w:p w:rsidR="005812B6" w:rsidRDefault="005812B6" w:rsidP="005F0F63"/>
        </w:tc>
        <w:tc>
          <w:tcPr>
            <w:tcW w:w="2098" w:type="dxa"/>
            <w:vMerge/>
          </w:tcPr>
          <w:p w:rsidR="005812B6" w:rsidRDefault="005812B6" w:rsidP="005F0F63"/>
        </w:tc>
        <w:tc>
          <w:tcPr>
            <w:tcW w:w="1789" w:type="dxa"/>
          </w:tcPr>
          <w:p w:rsidR="005812B6" w:rsidRDefault="005812B6" w:rsidP="005F0F6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84" w:type="dxa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4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5" w:type="dxa"/>
            <w:gridSpan w:val="2"/>
          </w:tcPr>
          <w:p w:rsidR="005812B6" w:rsidRDefault="005812B6" w:rsidP="005F0F63">
            <w:pPr>
              <w:pStyle w:val="ConsPlusNormal"/>
              <w:jc w:val="center"/>
            </w:pPr>
            <w:r>
              <w:t>-</w:t>
            </w:r>
          </w:p>
        </w:tc>
      </w:tr>
    </w:tbl>
    <w:p w:rsidR="005812B6" w:rsidRDefault="005812B6" w:rsidP="005F0F6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</w:t>
      </w:r>
    </w:p>
    <w:p w:rsidR="005812B6" w:rsidRDefault="005812B6" w:rsidP="005F0F63">
      <w:pPr>
        <w:pStyle w:val="ConsPlusTitle"/>
        <w:jc w:val="both"/>
        <w:rPr>
          <w:b w:val="0"/>
          <w:sz w:val="28"/>
          <w:szCs w:val="28"/>
        </w:rPr>
      </w:pPr>
    </w:p>
    <w:p w:rsidR="005812B6" w:rsidRPr="006613C4" w:rsidRDefault="005812B6" w:rsidP="005F0F63">
      <w:pPr>
        <w:pStyle w:val="ConsPlusTitle"/>
        <w:jc w:val="both"/>
        <w:rPr>
          <w:b w:val="0"/>
          <w:sz w:val="28"/>
          <w:szCs w:val="28"/>
        </w:rPr>
      </w:pPr>
    </w:p>
    <w:p w:rsidR="005812B6" w:rsidRPr="006613C4" w:rsidRDefault="005812B6" w:rsidP="005F0F63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5812B6" w:rsidRPr="006613C4" w:rsidRDefault="005812B6" w:rsidP="005F0F63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812B6" w:rsidRPr="006613C4" w:rsidRDefault="005812B6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5812B6" w:rsidRPr="006613C4" w:rsidRDefault="005812B6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5812B6" w:rsidRPr="006613C4" w:rsidRDefault="005812B6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5812B6" w:rsidRPr="006613C4" w:rsidRDefault="005812B6" w:rsidP="005F0F63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5812B6" w:rsidRDefault="005812B6" w:rsidP="007B3C23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984"/>
        <w:gridCol w:w="1701"/>
        <w:gridCol w:w="1560"/>
        <w:gridCol w:w="1559"/>
        <w:gridCol w:w="1559"/>
        <w:gridCol w:w="1559"/>
      </w:tblGrid>
      <w:tr w:rsidR="005812B6" w:rsidRPr="006613C4" w:rsidTr="008457A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812B6" w:rsidRPr="006613C4" w:rsidTr="008457A6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3407372,32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647037,30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673053,50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675242,70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675235,70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8215136,13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1674757,70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1659421,90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1689832,10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1689802,60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812B6" w:rsidRPr="006613C4" w:rsidTr="008457A6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812B6" w:rsidRDefault="005812B6" w:rsidP="006D359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бюджета.».</w:t>
      </w:r>
    </w:p>
    <w:p w:rsidR="005812B6" w:rsidRPr="006613C4" w:rsidRDefault="005812B6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DD6C4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разделе 11 </w:t>
      </w:r>
      <w:r w:rsidRPr="006613C4">
        <w:rPr>
          <w:rFonts w:ascii="Times New Roman" w:hAnsi="Times New Roman" w:cs="Times New Roman"/>
          <w:sz w:val="28"/>
          <w:szCs w:val="28"/>
        </w:rPr>
        <w:t xml:space="preserve">«Подпрограмма «Развитие мер социальной поддержки отдельных категорий граждан» </w:t>
      </w:r>
      <w:r>
        <w:rPr>
          <w:rFonts w:ascii="Times New Roman" w:hAnsi="Times New Roman" w:cs="Times New Roman"/>
          <w:sz w:val="28"/>
          <w:szCs w:val="28"/>
        </w:rPr>
        <w:br/>
      </w:r>
      <w:r w:rsidRPr="006613C4">
        <w:rPr>
          <w:rFonts w:ascii="Times New Roman" w:hAnsi="Times New Roman" w:cs="Times New Roman"/>
          <w:sz w:val="28"/>
          <w:szCs w:val="28"/>
        </w:rPr>
        <w:t>на 2020 – 2024 годы»:</w:t>
      </w:r>
    </w:p>
    <w:p w:rsidR="005812B6" w:rsidRDefault="005812B6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В подразделе 1 </w:t>
      </w:r>
      <w:r w:rsidRPr="006613C4">
        <w:rPr>
          <w:rFonts w:ascii="Times New Roman" w:hAnsi="Times New Roman" w:cs="Times New Roman"/>
          <w:sz w:val="28"/>
          <w:szCs w:val="28"/>
        </w:rPr>
        <w:t>«Паспорт подпрограммы «Развитие мер социальной поддержки отдельных категорий граждан» на 2020 –</w:t>
      </w:r>
      <w:r>
        <w:rPr>
          <w:rFonts w:ascii="Times New Roman" w:hAnsi="Times New Roman" w:cs="Times New Roman"/>
          <w:sz w:val="28"/>
          <w:szCs w:val="28"/>
        </w:rPr>
        <w:t xml:space="preserve"> 2024 годы»:</w:t>
      </w:r>
    </w:p>
    <w:p w:rsidR="005812B6" w:rsidRDefault="005812B6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</w:t>
      </w:r>
      <w:r w:rsidRPr="00DD6C4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C46">
        <w:rPr>
          <w:rFonts w:ascii="Times New Roman" w:hAnsi="Times New Roman" w:cs="Times New Roman"/>
          <w:sz w:val="28"/>
          <w:szCs w:val="28"/>
        </w:rPr>
        <w:t xml:space="preserve"> «Ответственный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6C46">
        <w:rPr>
          <w:rFonts w:ascii="Times New Roman" w:hAnsi="Times New Roman" w:cs="Times New Roman"/>
          <w:sz w:val="28"/>
          <w:szCs w:val="28"/>
        </w:rPr>
        <w:t xml:space="preserve">программы» </w:t>
      </w:r>
      <w:r>
        <w:rPr>
          <w:rFonts w:ascii="Times New Roman" w:hAnsi="Times New Roman" w:cs="Times New Roman"/>
          <w:sz w:val="28"/>
          <w:szCs w:val="28"/>
        </w:rPr>
        <w:t>слова «комитет социальной защиты населения» заменить словами «департамент социальной защиты населения»;</w:t>
      </w:r>
    </w:p>
    <w:p w:rsidR="005812B6" w:rsidRPr="006613C4" w:rsidRDefault="005812B6" w:rsidP="00C24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613C4">
        <w:rPr>
          <w:rFonts w:ascii="Times New Roman" w:hAnsi="Times New Roman" w:cs="Times New Roman"/>
          <w:sz w:val="28"/>
          <w:szCs w:val="28"/>
        </w:rPr>
        <w:t xml:space="preserve">троку 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6613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984"/>
        <w:gridCol w:w="7556"/>
      </w:tblGrid>
      <w:tr w:rsidR="005812B6" w:rsidRPr="006613C4" w:rsidTr="00C24794">
        <w:tc>
          <w:tcPr>
            <w:tcW w:w="1984" w:type="dxa"/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56" w:type="dxa"/>
          </w:tcPr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подпрограммы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– 2024 годы всего составляет 4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8,87 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 областного бюджета – 2 635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495 873,60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в 2022 году – 521 400,70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в 2023 году – 523 283,20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в 2024 году – 523 283,20 тыс. рублей</w:t>
            </w:r>
          </w:p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 средств федерального бюджета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 – 2 289 294,64 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478 248,20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Pr="004A6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438 918,70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в 2023 году – 450 386,20 тыс. рублей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450 356,70 тыс. рублей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В абзаце втором подраздела 8 «Механизм реализации подпрограммы «Развитие мер социальной поддержки отдельных категорий граждан» слова «комитет социальной защиты населения» заменить словами «департамент</w:t>
      </w:r>
      <w:r w:rsidRPr="00DD6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населения».</w:t>
      </w:r>
    </w:p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5812B6" w:rsidRDefault="005812B6" w:rsidP="006E0726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5812B6" w:rsidRPr="006613C4" w:rsidRDefault="005812B6" w:rsidP="006E0726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>«Таблица 6</w:t>
      </w:r>
    </w:p>
    <w:p w:rsidR="005812B6" w:rsidRPr="006613C4" w:rsidRDefault="005812B6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5812B6" w:rsidRPr="006613C4" w:rsidRDefault="005812B6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5812B6" w:rsidRPr="006613C4" w:rsidRDefault="005812B6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5812B6" w:rsidRPr="006613C4" w:rsidRDefault="005812B6" w:rsidP="006E0726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843"/>
        <w:gridCol w:w="1842"/>
        <w:gridCol w:w="1560"/>
        <w:gridCol w:w="1559"/>
        <w:gridCol w:w="1559"/>
        <w:gridCol w:w="1701"/>
      </w:tblGrid>
      <w:tr w:rsidR="005812B6" w:rsidRPr="006613C4" w:rsidTr="008457A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2635224,23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495873,60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521400,70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523283,20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523283,20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2289294,64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478248,20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438918,70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450386,20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450356,70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812B6" w:rsidRDefault="005812B6" w:rsidP="006E072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бюджета.».</w:t>
      </w:r>
    </w:p>
    <w:p w:rsidR="005812B6" w:rsidRPr="00DD6C46" w:rsidRDefault="005812B6" w:rsidP="005A361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В разделе 12 «Подпрограмма «Совершенствование социальной поддержки семьи и детей»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на 2020 – 2024 годы»:</w:t>
      </w:r>
    </w:p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В подразделе 1 «Паспорт подпрограммы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на 2020 – 2024 годы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812B6" w:rsidRPr="005A3615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A3615">
        <w:rPr>
          <w:rFonts w:ascii="Times New Roman" w:hAnsi="Times New Roman" w:cs="Times New Roman"/>
          <w:sz w:val="28"/>
          <w:szCs w:val="28"/>
        </w:rPr>
        <w:t xml:space="preserve"> строке «Ответственный исполнитель подпрограммы»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5A3615">
        <w:rPr>
          <w:rFonts w:ascii="Times New Roman" w:hAnsi="Times New Roman" w:cs="Times New Roman"/>
          <w:sz w:val="28"/>
          <w:szCs w:val="28"/>
        </w:rPr>
        <w:t xml:space="preserve"> «комитет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</w:t>
      </w:r>
      <w:r w:rsidRPr="005A3615">
        <w:rPr>
          <w:rFonts w:ascii="Times New Roman" w:hAnsi="Times New Roman" w:cs="Times New Roman"/>
          <w:sz w:val="28"/>
          <w:szCs w:val="28"/>
        </w:rPr>
        <w:t>» заменить словом «департамент</w:t>
      </w:r>
      <w:r w:rsidRPr="006E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 населения</w:t>
      </w:r>
      <w:r w:rsidRPr="005A3615">
        <w:rPr>
          <w:rFonts w:ascii="Times New Roman" w:hAnsi="Times New Roman" w:cs="Times New Roman"/>
          <w:sz w:val="28"/>
          <w:szCs w:val="28"/>
        </w:rPr>
        <w:t>»;</w:t>
      </w:r>
    </w:p>
    <w:p w:rsidR="005812B6" w:rsidRPr="006613C4" w:rsidRDefault="005812B6" w:rsidP="006E072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613C4">
        <w:rPr>
          <w:rFonts w:ascii="Times New Roman" w:hAnsi="Times New Roman" w:cs="Times New Roman"/>
          <w:sz w:val="28"/>
          <w:szCs w:val="28"/>
        </w:rPr>
        <w:t xml:space="preserve">троку 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6613C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984"/>
        <w:gridCol w:w="7556"/>
      </w:tblGrid>
      <w:tr w:rsidR="005812B6" w:rsidRPr="006613C4" w:rsidTr="008457A6">
        <w:tc>
          <w:tcPr>
            <w:tcW w:w="1984" w:type="dxa"/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56" w:type="dxa"/>
          </w:tcPr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подпрограммы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– 2024 годы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6 697 989,58 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редств областного бюджета – 771 698,09 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165 419,59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151 163,70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151 652,80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151 959,50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151 952,50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 средств федерального бюджета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*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5 925 841,49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1 029 936,99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1 196 509,50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1 220 503,20</w:t>
            </w:r>
            <w:r w:rsidRPr="004A6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1 239 445,90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812B6" w:rsidRPr="006613C4" w:rsidRDefault="005812B6" w:rsidP="008457A6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1 239 445,90</w:t>
            </w:r>
            <w:r w:rsidRPr="00661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Pr="006613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В подразделе 4 «Перечень показателей (индикаторов) подпрограммы «Совершенствование социальной поддержки семьи и детей»:</w:t>
      </w:r>
    </w:p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с одиннадцатого по шестнадцатый исключить;</w:t>
      </w:r>
    </w:p>
    <w:p w:rsidR="005812B6" w:rsidRDefault="005812B6" w:rsidP="005A3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абзацами следующего содержания: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FE4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семей с детьми, охваченных мерами социальной поддержки.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исходных данных является региональный проект «Финансовая поддержка семей при рождении детей».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</w:t>
      </w:r>
      <w:r w:rsidRPr="00DD6C46">
        <w:rPr>
          <w:rFonts w:ascii="Times New Roman" w:hAnsi="Times New Roman" w:cs="Times New Roman"/>
          <w:sz w:val="28"/>
          <w:szCs w:val="28"/>
        </w:rPr>
        <w:t>оля семей, получивших областной материнский (семейный) капитал в связи с рождением (усыновлением) третьего ребенка или последующих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исходных данных является региональный проект «Финансовая поддержка семей при рождении детей».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</w:t>
      </w:r>
      <w:r w:rsidRPr="00DD6C46">
        <w:rPr>
          <w:rFonts w:ascii="Times New Roman" w:hAnsi="Times New Roman" w:cs="Times New Roman"/>
          <w:sz w:val="28"/>
          <w:szCs w:val="28"/>
        </w:rPr>
        <w:t>оля семей, получивших областной материнский (семейный) капитал в связи с рождением (усыновлением) второго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исходных данных является региональный проект «Финансовая поддержка семей при рождении детей».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D6C46">
        <w:rPr>
          <w:rFonts w:ascii="Times New Roman" w:hAnsi="Times New Roman" w:cs="Times New Roman"/>
          <w:sz w:val="28"/>
          <w:szCs w:val="28"/>
        </w:rPr>
        <w:t>Доля семей, получивших единовременную выплату при рождении первого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B6" w:rsidRDefault="005812B6" w:rsidP="0028640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исходных данных является региональный проект «Финансовая поддержка семей при рождении детей»;</w:t>
      </w:r>
    </w:p>
    <w:p w:rsidR="005812B6" w:rsidRPr="00DD6C46" w:rsidRDefault="005812B6" w:rsidP="00DF756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1.8.3. В подразделе 8 «Механизм реализации подпрограммы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>
        <w:rPr>
          <w:rFonts w:ascii="Times New Roman" w:hAnsi="Times New Roman" w:cs="Times New Roman"/>
          <w:sz w:val="28"/>
          <w:szCs w:val="28"/>
        </w:rPr>
        <w:t>слова «комитет социальной защиты населения» в соответствующих падежах заменить словами «департамент</w:t>
      </w:r>
      <w:r w:rsidRPr="0000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населения» в соответствующих падежах.</w:t>
      </w:r>
    </w:p>
    <w:p w:rsidR="005812B6" w:rsidRDefault="005812B6" w:rsidP="00004C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1.8.4. Таблицу 7 «Структура финансирования подпрограммы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812B6" w:rsidRDefault="005812B6" w:rsidP="00004C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6613C4" w:rsidRDefault="005812B6" w:rsidP="00004C2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7</w:t>
      </w:r>
    </w:p>
    <w:p w:rsidR="005812B6" w:rsidRDefault="005812B6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5812B6" w:rsidRPr="006613C4" w:rsidRDefault="005812B6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5812B6" w:rsidRPr="006613C4" w:rsidRDefault="005812B6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613C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5812B6" w:rsidRPr="006613C4" w:rsidRDefault="005812B6" w:rsidP="00004C2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843"/>
        <w:gridCol w:w="1842"/>
        <w:gridCol w:w="1560"/>
        <w:gridCol w:w="1559"/>
        <w:gridCol w:w="1559"/>
        <w:gridCol w:w="1701"/>
      </w:tblGrid>
      <w:tr w:rsidR="005812B6" w:rsidRPr="006613C4" w:rsidTr="008457A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5812B6" w:rsidRPr="006613C4" w:rsidTr="008457A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771698,09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151163,70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151652,80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151959,50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151952,50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5925841,49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1196509,50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1220503,20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5812B6" w:rsidRPr="006613C4" w:rsidTr="008457A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6613C4" w:rsidRDefault="005812B6" w:rsidP="008457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812B6" w:rsidRDefault="005812B6" w:rsidP="00004C2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бюджета.».</w:t>
      </w:r>
    </w:p>
    <w:p w:rsidR="005812B6" w:rsidRDefault="005812B6" w:rsidP="00004C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67963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5812B6" w:rsidRPr="00DD6C46" w:rsidSect="006E0726">
          <w:pgSz w:w="16838" w:h="11906" w:orient="landscape"/>
          <w:pgMar w:top="1559" w:right="1134" w:bottom="851" w:left="1134" w:header="709" w:footer="709" w:gutter="0"/>
          <w:pgNumType w:start="3"/>
          <w:cols w:space="708"/>
          <w:docGrid w:linePitch="360"/>
        </w:sectPr>
      </w:pPr>
    </w:p>
    <w:p w:rsidR="005812B6" w:rsidRPr="00DD6C46" w:rsidRDefault="005812B6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2.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5812B6" w:rsidRPr="00DD6C46" w:rsidRDefault="005812B6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6" w:rsidRPr="00DD6C46" w:rsidRDefault="005812B6" w:rsidP="007F3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Губернатор области</w:t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</w:r>
      <w:r w:rsidRPr="00DD6C46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5812B6" w:rsidRPr="00DD6C46" w:rsidRDefault="005812B6" w:rsidP="007F3D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812B6" w:rsidRPr="00DD6C46" w:rsidRDefault="005812B6" w:rsidP="007F3DB5"/>
    <w:p w:rsidR="005812B6" w:rsidRPr="00DD6C46" w:rsidRDefault="005812B6"/>
    <w:sectPr w:rsidR="005812B6" w:rsidRPr="00DD6C46" w:rsidSect="00F9328A">
      <w:headerReference w:type="default" r:id="rId28"/>
      <w:footerReference w:type="default" r:id="rId29"/>
      <w:footerReference w:type="first" r:id="rId30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B6" w:rsidRDefault="005812B6">
      <w:r>
        <w:separator/>
      </w:r>
    </w:p>
  </w:endnote>
  <w:endnote w:type="continuationSeparator" w:id="1">
    <w:p w:rsidR="005812B6" w:rsidRDefault="0058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Default="005812B6" w:rsidP="00F932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2B6" w:rsidRDefault="005812B6" w:rsidP="00F932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Default="00581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Default="00581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B6" w:rsidRDefault="005812B6">
      <w:r>
        <w:separator/>
      </w:r>
    </w:p>
  </w:footnote>
  <w:footnote w:type="continuationSeparator" w:id="1">
    <w:p w:rsidR="005812B6" w:rsidRDefault="0058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Default="005812B6" w:rsidP="00F93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2B6" w:rsidRDefault="00581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Default="005812B6" w:rsidP="00F93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812B6" w:rsidRDefault="005812B6" w:rsidP="00F9328A">
    <w:pPr>
      <w:pStyle w:val="Header"/>
      <w:jc w:val="center"/>
    </w:pPr>
  </w:p>
  <w:p w:rsidR="005812B6" w:rsidRDefault="005812B6" w:rsidP="00F9328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6" w:rsidRPr="00EC7F8C" w:rsidRDefault="005812B6">
    <w:pPr>
      <w:pStyle w:val="Header"/>
      <w:jc w:val="center"/>
      <w:rPr>
        <w:rFonts w:ascii="Times New Roman" w:hAnsi="Times New Roman"/>
        <w:sz w:val="24"/>
        <w:szCs w:val="24"/>
      </w:rPr>
    </w:pPr>
    <w:r w:rsidRPr="00EC7F8C">
      <w:rPr>
        <w:rFonts w:ascii="Times New Roman" w:hAnsi="Times New Roman"/>
        <w:sz w:val="24"/>
        <w:szCs w:val="24"/>
      </w:rPr>
      <w:fldChar w:fldCharType="begin"/>
    </w:r>
    <w:r w:rsidRPr="00EC7F8C">
      <w:rPr>
        <w:rFonts w:ascii="Times New Roman" w:hAnsi="Times New Roman"/>
        <w:sz w:val="24"/>
        <w:szCs w:val="24"/>
      </w:rPr>
      <w:instrText>PAGE   \* MERGEFORMAT</w:instrText>
    </w:r>
    <w:r w:rsidRPr="00EC7F8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64</w:t>
    </w:r>
    <w:r w:rsidRPr="00EC7F8C">
      <w:rPr>
        <w:rFonts w:ascii="Times New Roman" w:hAnsi="Times New Roman"/>
        <w:sz w:val="24"/>
        <w:szCs w:val="24"/>
      </w:rPr>
      <w:fldChar w:fldCharType="end"/>
    </w:r>
  </w:p>
  <w:p w:rsidR="005812B6" w:rsidRDefault="00581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B5"/>
    <w:rsid w:val="00001852"/>
    <w:rsid w:val="00003865"/>
    <w:rsid w:val="0000411C"/>
    <w:rsid w:val="00004C24"/>
    <w:rsid w:val="00005AD1"/>
    <w:rsid w:val="00011DDC"/>
    <w:rsid w:val="0001286C"/>
    <w:rsid w:val="00013824"/>
    <w:rsid w:val="0001715E"/>
    <w:rsid w:val="00020CF0"/>
    <w:rsid w:val="0002275A"/>
    <w:rsid w:val="00035284"/>
    <w:rsid w:val="00040BCA"/>
    <w:rsid w:val="00046C07"/>
    <w:rsid w:val="00050665"/>
    <w:rsid w:val="00050842"/>
    <w:rsid w:val="00060AC2"/>
    <w:rsid w:val="000622CE"/>
    <w:rsid w:val="00062873"/>
    <w:rsid w:val="0006365E"/>
    <w:rsid w:val="00064330"/>
    <w:rsid w:val="0007426C"/>
    <w:rsid w:val="000774F4"/>
    <w:rsid w:val="00083B88"/>
    <w:rsid w:val="000844C3"/>
    <w:rsid w:val="0009043C"/>
    <w:rsid w:val="00097E24"/>
    <w:rsid w:val="000A51E2"/>
    <w:rsid w:val="000B16FF"/>
    <w:rsid w:val="000B5DD5"/>
    <w:rsid w:val="000C4128"/>
    <w:rsid w:val="000C4CE3"/>
    <w:rsid w:val="000C6AB7"/>
    <w:rsid w:val="000D219D"/>
    <w:rsid w:val="000D560D"/>
    <w:rsid w:val="000D7248"/>
    <w:rsid w:val="000E4518"/>
    <w:rsid w:val="000E7CBC"/>
    <w:rsid w:val="000F664A"/>
    <w:rsid w:val="00122A18"/>
    <w:rsid w:val="0012306C"/>
    <w:rsid w:val="00126F8C"/>
    <w:rsid w:val="00130621"/>
    <w:rsid w:val="00131E83"/>
    <w:rsid w:val="0014204B"/>
    <w:rsid w:val="001428B7"/>
    <w:rsid w:val="00150419"/>
    <w:rsid w:val="00152C72"/>
    <w:rsid w:val="00155A8E"/>
    <w:rsid w:val="00160708"/>
    <w:rsid w:val="00177B10"/>
    <w:rsid w:val="00177F54"/>
    <w:rsid w:val="00184513"/>
    <w:rsid w:val="001868D5"/>
    <w:rsid w:val="00186D25"/>
    <w:rsid w:val="001978E0"/>
    <w:rsid w:val="001A1898"/>
    <w:rsid w:val="001A1B0C"/>
    <w:rsid w:val="001A2CD8"/>
    <w:rsid w:val="001A6165"/>
    <w:rsid w:val="001B3BEF"/>
    <w:rsid w:val="001B7C57"/>
    <w:rsid w:val="001C415A"/>
    <w:rsid w:val="001E09DC"/>
    <w:rsid w:val="001E431E"/>
    <w:rsid w:val="001E44D1"/>
    <w:rsid w:val="001E591E"/>
    <w:rsid w:val="0020337F"/>
    <w:rsid w:val="00206F3F"/>
    <w:rsid w:val="00215135"/>
    <w:rsid w:val="00221722"/>
    <w:rsid w:val="00224750"/>
    <w:rsid w:val="002409ED"/>
    <w:rsid w:val="00244024"/>
    <w:rsid w:val="00251D76"/>
    <w:rsid w:val="002533DF"/>
    <w:rsid w:val="0025406A"/>
    <w:rsid w:val="00255931"/>
    <w:rsid w:val="00256144"/>
    <w:rsid w:val="002565C1"/>
    <w:rsid w:val="00257BA6"/>
    <w:rsid w:val="002677F2"/>
    <w:rsid w:val="00276E11"/>
    <w:rsid w:val="00277158"/>
    <w:rsid w:val="0028640D"/>
    <w:rsid w:val="00290033"/>
    <w:rsid w:val="00290045"/>
    <w:rsid w:val="002956D4"/>
    <w:rsid w:val="002A27AD"/>
    <w:rsid w:val="002A5D53"/>
    <w:rsid w:val="002B2CD7"/>
    <w:rsid w:val="002B5E29"/>
    <w:rsid w:val="002B644C"/>
    <w:rsid w:val="002C66DB"/>
    <w:rsid w:val="002D4101"/>
    <w:rsid w:val="002D4A47"/>
    <w:rsid w:val="002D5D92"/>
    <w:rsid w:val="002D6730"/>
    <w:rsid w:val="002E0FCD"/>
    <w:rsid w:val="002E5BEA"/>
    <w:rsid w:val="002E6990"/>
    <w:rsid w:val="002E6CD1"/>
    <w:rsid w:val="002F5720"/>
    <w:rsid w:val="002F59D5"/>
    <w:rsid w:val="00300FEA"/>
    <w:rsid w:val="0031019E"/>
    <w:rsid w:val="0031210F"/>
    <w:rsid w:val="00315394"/>
    <w:rsid w:val="00316F5B"/>
    <w:rsid w:val="00321B59"/>
    <w:rsid w:val="00327548"/>
    <w:rsid w:val="003413EA"/>
    <w:rsid w:val="00346ADE"/>
    <w:rsid w:val="00351B62"/>
    <w:rsid w:val="00354B11"/>
    <w:rsid w:val="003579AA"/>
    <w:rsid w:val="003603E4"/>
    <w:rsid w:val="003625B0"/>
    <w:rsid w:val="00362B00"/>
    <w:rsid w:val="00367078"/>
    <w:rsid w:val="00370ACB"/>
    <w:rsid w:val="00374757"/>
    <w:rsid w:val="0037476F"/>
    <w:rsid w:val="0037788B"/>
    <w:rsid w:val="00382266"/>
    <w:rsid w:val="0038738C"/>
    <w:rsid w:val="0039196D"/>
    <w:rsid w:val="00391FB3"/>
    <w:rsid w:val="00395471"/>
    <w:rsid w:val="003954EE"/>
    <w:rsid w:val="003A0937"/>
    <w:rsid w:val="003A7F32"/>
    <w:rsid w:val="003B1457"/>
    <w:rsid w:val="003C1D87"/>
    <w:rsid w:val="003C478D"/>
    <w:rsid w:val="003C4CB7"/>
    <w:rsid w:val="003C6876"/>
    <w:rsid w:val="003C7779"/>
    <w:rsid w:val="003D4626"/>
    <w:rsid w:val="003D5CD7"/>
    <w:rsid w:val="003D74FA"/>
    <w:rsid w:val="003E6A76"/>
    <w:rsid w:val="003F0A41"/>
    <w:rsid w:val="003F76D2"/>
    <w:rsid w:val="00407BA1"/>
    <w:rsid w:val="00410300"/>
    <w:rsid w:val="0041524E"/>
    <w:rsid w:val="00417718"/>
    <w:rsid w:val="00417AF1"/>
    <w:rsid w:val="00426DEE"/>
    <w:rsid w:val="0043385D"/>
    <w:rsid w:val="00437BC9"/>
    <w:rsid w:val="00451208"/>
    <w:rsid w:val="00454DEE"/>
    <w:rsid w:val="00465020"/>
    <w:rsid w:val="00471739"/>
    <w:rsid w:val="004724EA"/>
    <w:rsid w:val="0047445A"/>
    <w:rsid w:val="00477A94"/>
    <w:rsid w:val="00481CFC"/>
    <w:rsid w:val="00497283"/>
    <w:rsid w:val="004A6AE6"/>
    <w:rsid w:val="004B4EFB"/>
    <w:rsid w:val="004B7216"/>
    <w:rsid w:val="004D246F"/>
    <w:rsid w:val="004D3324"/>
    <w:rsid w:val="004D3781"/>
    <w:rsid w:val="004D5C4A"/>
    <w:rsid w:val="004D6CF5"/>
    <w:rsid w:val="004E2346"/>
    <w:rsid w:val="004E2AC5"/>
    <w:rsid w:val="004F2BE5"/>
    <w:rsid w:val="004F561D"/>
    <w:rsid w:val="005031AD"/>
    <w:rsid w:val="00510CE8"/>
    <w:rsid w:val="005123D5"/>
    <w:rsid w:val="005132C2"/>
    <w:rsid w:val="00515630"/>
    <w:rsid w:val="0051648E"/>
    <w:rsid w:val="005274AE"/>
    <w:rsid w:val="005320A3"/>
    <w:rsid w:val="0053249E"/>
    <w:rsid w:val="005341E6"/>
    <w:rsid w:val="0054082B"/>
    <w:rsid w:val="005462D1"/>
    <w:rsid w:val="005511A3"/>
    <w:rsid w:val="0055508C"/>
    <w:rsid w:val="00555314"/>
    <w:rsid w:val="00565899"/>
    <w:rsid w:val="005717A1"/>
    <w:rsid w:val="00576538"/>
    <w:rsid w:val="005812B6"/>
    <w:rsid w:val="00581A88"/>
    <w:rsid w:val="005871FE"/>
    <w:rsid w:val="00597CAF"/>
    <w:rsid w:val="005A024D"/>
    <w:rsid w:val="005A2828"/>
    <w:rsid w:val="005A3615"/>
    <w:rsid w:val="005A7692"/>
    <w:rsid w:val="005B1B4E"/>
    <w:rsid w:val="005B4ABF"/>
    <w:rsid w:val="005C0667"/>
    <w:rsid w:val="005C2D23"/>
    <w:rsid w:val="005C39AC"/>
    <w:rsid w:val="005C57E8"/>
    <w:rsid w:val="005D07EA"/>
    <w:rsid w:val="005E334D"/>
    <w:rsid w:val="005E6B9F"/>
    <w:rsid w:val="005F0F63"/>
    <w:rsid w:val="006011AA"/>
    <w:rsid w:val="0060545F"/>
    <w:rsid w:val="00605859"/>
    <w:rsid w:val="00612483"/>
    <w:rsid w:val="00626021"/>
    <w:rsid w:val="00630891"/>
    <w:rsid w:val="0063305D"/>
    <w:rsid w:val="00637A4B"/>
    <w:rsid w:val="00637EA5"/>
    <w:rsid w:val="00642A6E"/>
    <w:rsid w:val="0065153E"/>
    <w:rsid w:val="0065599C"/>
    <w:rsid w:val="006613C4"/>
    <w:rsid w:val="00662347"/>
    <w:rsid w:val="00665CC5"/>
    <w:rsid w:val="00670B81"/>
    <w:rsid w:val="00675A79"/>
    <w:rsid w:val="00677B8D"/>
    <w:rsid w:val="00681D2D"/>
    <w:rsid w:val="00682D64"/>
    <w:rsid w:val="006843A9"/>
    <w:rsid w:val="0068568F"/>
    <w:rsid w:val="00686E62"/>
    <w:rsid w:val="00687E40"/>
    <w:rsid w:val="0069506E"/>
    <w:rsid w:val="006A350F"/>
    <w:rsid w:val="006B09B4"/>
    <w:rsid w:val="006B5791"/>
    <w:rsid w:val="006C5E11"/>
    <w:rsid w:val="006D2B7B"/>
    <w:rsid w:val="006D359D"/>
    <w:rsid w:val="006D50A6"/>
    <w:rsid w:val="006E0726"/>
    <w:rsid w:val="006E3155"/>
    <w:rsid w:val="006F49CE"/>
    <w:rsid w:val="006F4DFC"/>
    <w:rsid w:val="006F6533"/>
    <w:rsid w:val="0070143D"/>
    <w:rsid w:val="00706E00"/>
    <w:rsid w:val="00707111"/>
    <w:rsid w:val="00707808"/>
    <w:rsid w:val="007161F9"/>
    <w:rsid w:val="00716D94"/>
    <w:rsid w:val="00716E67"/>
    <w:rsid w:val="00730907"/>
    <w:rsid w:val="00733973"/>
    <w:rsid w:val="0073784A"/>
    <w:rsid w:val="00743713"/>
    <w:rsid w:val="00743F1B"/>
    <w:rsid w:val="00767963"/>
    <w:rsid w:val="00770ADE"/>
    <w:rsid w:val="00774D1A"/>
    <w:rsid w:val="007837C2"/>
    <w:rsid w:val="00793585"/>
    <w:rsid w:val="007A4586"/>
    <w:rsid w:val="007A6A0B"/>
    <w:rsid w:val="007B3C23"/>
    <w:rsid w:val="007C0B83"/>
    <w:rsid w:val="007C2873"/>
    <w:rsid w:val="007C3F36"/>
    <w:rsid w:val="007C534A"/>
    <w:rsid w:val="007D75B7"/>
    <w:rsid w:val="007F21ED"/>
    <w:rsid w:val="007F2FE9"/>
    <w:rsid w:val="007F3DB5"/>
    <w:rsid w:val="00800B31"/>
    <w:rsid w:val="008039CB"/>
    <w:rsid w:val="00803E26"/>
    <w:rsid w:val="00805511"/>
    <w:rsid w:val="00811A91"/>
    <w:rsid w:val="008255E6"/>
    <w:rsid w:val="0084036B"/>
    <w:rsid w:val="008425FC"/>
    <w:rsid w:val="008457A6"/>
    <w:rsid w:val="00847A33"/>
    <w:rsid w:val="00851AAD"/>
    <w:rsid w:val="00856D47"/>
    <w:rsid w:val="00862CC9"/>
    <w:rsid w:val="0086487A"/>
    <w:rsid w:val="00864ECC"/>
    <w:rsid w:val="008701D2"/>
    <w:rsid w:val="00890A54"/>
    <w:rsid w:val="00892B83"/>
    <w:rsid w:val="0089313B"/>
    <w:rsid w:val="00893226"/>
    <w:rsid w:val="008944C7"/>
    <w:rsid w:val="008A0D4F"/>
    <w:rsid w:val="008A3936"/>
    <w:rsid w:val="008A4825"/>
    <w:rsid w:val="008A743A"/>
    <w:rsid w:val="008A7DF6"/>
    <w:rsid w:val="008B0D27"/>
    <w:rsid w:val="008B7190"/>
    <w:rsid w:val="008B7C40"/>
    <w:rsid w:val="008D1B09"/>
    <w:rsid w:val="008D3853"/>
    <w:rsid w:val="008D4553"/>
    <w:rsid w:val="008E4570"/>
    <w:rsid w:val="008F09C0"/>
    <w:rsid w:val="008F40A8"/>
    <w:rsid w:val="00901287"/>
    <w:rsid w:val="0090426D"/>
    <w:rsid w:val="00905D52"/>
    <w:rsid w:val="00910C1F"/>
    <w:rsid w:val="009141B2"/>
    <w:rsid w:val="00914B5C"/>
    <w:rsid w:val="00916783"/>
    <w:rsid w:val="0091793B"/>
    <w:rsid w:val="009241BD"/>
    <w:rsid w:val="00934489"/>
    <w:rsid w:val="00934C3A"/>
    <w:rsid w:val="00944A2C"/>
    <w:rsid w:val="009504A5"/>
    <w:rsid w:val="00964642"/>
    <w:rsid w:val="009679F6"/>
    <w:rsid w:val="009748BF"/>
    <w:rsid w:val="00982BEE"/>
    <w:rsid w:val="009836B4"/>
    <w:rsid w:val="00984DFE"/>
    <w:rsid w:val="009973BA"/>
    <w:rsid w:val="0099771E"/>
    <w:rsid w:val="009C0854"/>
    <w:rsid w:val="009C7429"/>
    <w:rsid w:val="009D3042"/>
    <w:rsid w:val="009D48A8"/>
    <w:rsid w:val="009D635C"/>
    <w:rsid w:val="009E0C1D"/>
    <w:rsid w:val="009E279A"/>
    <w:rsid w:val="009F1D63"/>
    <w:rsid w:val="009F743C"/>
    <w:rsid w:val="00A0070D"/>
    <w:rsid w:val="00A032AB"/>
    <w:rsid w:val="00A042AD"/>
    <w:rsid w:val="00A11248"/>
    <w:rsid w:val="00A12D66"/>
    <w:rsid w:val="00A15C7D"/>
    <w:rsid w:val="00A1624A"/>
    <w:rsid w:val="00A266D4"/>
    <w:rsid w:val="00A336A2"/>
    <w:rsid w:val="00A34409"/>
    <w:rsid w:val="00A36204"/>
    <w:rsid w:val="00A451EB"/>
    <w:rsid w:val="00A4656D"/>
    <w:rsid w:val="00A46E6C"/>
    <w:rsid w:val="00A500C5"/>
    <w:rsid w:val="00A51B24"/>
    <w:rsid w:val="00A523B8"/>
    <w:rsid w:val="00A5464B"/>
    <w:rsid w:val="00A6103E"/>
    <w:rsid w:val="00A6496C"/>
    <w:rsid w:val="00A66C2E"/>
    <w:rsid w:val="00A670D2"/>
    <w:rsid w:val="00A67725"/>
    <w:rsid w:val="00A723C4"/>
    <w:rsid w:val="00A724DB"/>
    <w:rsid w:val="00A936D5"/>
    <w:rsid w:val="00A94F96"/>
    <w:rsid w:val="00A95726"/>
    <w:rsid w:val="00A96AEB"/>
    <w:rsid w:val="00AA2480"/>
    <w:rsid w:val="00AB09C5"/>
    <w:rsid w:val="00AB1B78"/>
    <w:rsid w:val="00AB458C"/>
    <w:rsid w:val="00AB6ADD"/>
    <w:rsid w:val="00AB79B8"/>
    <w:rsid w:val="00AC3798"/>
    <w:rsid w:val="00AC5EA4"/>
    <w:rsid w:val="00AD39BD"/>
    <w:rsid w:val="00AE177B"/>
    <w:rsid w:val="00AE3FB9"/>
    <w:rsid w:val="00AE4BA0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5710"/>
    <w:rsid w:val="00B40511"/>
    <w:rsid w:val="00B41D50"/>
    <w:rsid w:val="00B4562E"/>
    <w:rsid w:val="00B5091E"/>
    <w:rsid w:val="00B511A9"/>
    <w:rsid w:val="00B57046"/>
    <w:rsid w:val="00B62D32"/>
    <w:rsid w:val="00B651EB"/>
    <w:rsid w:val="00B664C6"/>
    <w:rsid w:val="00B700FE"/>
    <w:rsid w:val="00B7413E"/>
    <w:rsid w:val="00B749F1"/>
    <w:rsid w:val="00B802AF"/>
    <w:rsid w:val="00B811FD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C3839"/>
    <w:rsid w:val="00BC389B"/>
    <w:rsid w:val="00BD0AFE"/>
    <w:rsid w:val="00BD4C8B"/>
    <w:rsid w:val="00BD555C"/>
    <w:rsid w:val="00BE0A63"/>
    <w:rsid w:val="00BF281D"/>
    <w:rsid w:val="00BF5CEF"/>
    <w:rsid w:val="00C04273"/>
    <w:rsid w:val="00C05D95"/>
    <w:rsid w:val="00C11C12"/>
    <w:rsid w:val="00C145AF"/>
    <w:rsid w:val="00C228C7"/>
    <w:rsid w:val="00C24794"/>
    <w:rsid w:val="00C26C63"/>
    <w:rsid w:val="00C34516"/>
    <w:rsid w:val="00C352A8"/>
    <w:rsid w:val="00C4299D"/>
    <w:rsid w:val="00C464BE"/>
    <w:rsid w:val="00C5098C"/>
    <w:rsid w:val="00C511E9"/>
    <w:rsid w:val="00C57AF0"/>
    <w:rsid w:val="00C6129F"/>
    <w:rsid w:val="00C7535C"/>
    <w:rsid w:val="00C80261"/>
    <w:rsid w:val="00C80B4B"/>
    <w:rsid w:val="00C820E3"/>
    <w:rsid w:val="00C8693A"/>
    <w:rsid w:val="00C9020A"/>
    <w:rsid w:val="00C95CD8"/>
    <w:rsid w:val="00C97317"/>
    <w:rsid w:val="00CA7721"/>
    <w:rsid w:val="00CB5E14"/>
    <w:rsid w:val="00CC2E16"/>
    <w:rsid w:val="00CD73EC"/>
    <w:rsid w:val="00CE24B2"/>
    <w:rsid w:val="00CE2E6A"/>
    <w:rsid w:val="00CF13E0"/>
    <w:rsid w:val="00CF265D"/>
    <w:rsid w:val="00CF2B06"/>
    <w:rsid w:val="00D038E4"/>
    <w:rsid w:val="00D06BC6"/>
    <w:rsid w:val="00D1037D"/>
    <w:rsid w:val="00D155C7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5400"/>
    <w:rsid w:val="00D5238F"/>
    <w:rsid w:val="00D64A2F"/>
    <w:rsid w:val="00D728E5"/>
    <w:rsid w:val="00D734DB"/>
    <w:rsid w:val="00D75AB0"/>
    <w:rsid w:val="00D96091"/>
    <w:rsid w:val="00DA0359"/>
    <w:rsid w:val="00DA09D9"/>
    <w:rsid w:val="00DA21AF"/>
    <w:rsid w:val="00DA6457"/>
    <w:rsid w:val="00DB05DA"/>
    <w:rsid w:val="00DB0A19"/>
    <w:rsid w:val="00DB3976"/>
    <w:rsid w:val="00DB4CDE"/>
    <w:rsid w:val="00DD2CAB"/>
    <w:rsid w:val="00DD3665"/>
    <w:rsid w:val="00DD4C6D"/>
    <w:rsid w:val="00DD534D"/>
    <w:rsid w:val="00DD60AF"/>
    <w:rsid w:val="00DD6C46"/>
    <w:rsid w:val="00DD6D10"/>
    <w:rsid w:val="00DE6098"/>
    <w:rsid w:val="00DE6601"/>
    <w:rsid w:val="00DF452E"/>
    <w:rsid w:val="00DF6310"/>
    <w:rsid w:val="00DF7565"/>
    <w:rsid w:val="00E0723B"/>
    <w:rsid w:val="00E15BBE"/>
    <w:rsid w:val="00E21C64"/>
    <w:rsid w:val="00E22201"/>
    <w:rsid w:val="00E22C83"/>
    <w:rsid w:val="00E26F27"/>
    <w:rsid w:val="00E3110C"/>
    <w:rsid w:val="00E33F54"/>
    <w:rsid w:val="00E421A8"/>
    <w:rsid w:val="00E447D4"/>
    <w:rsid w:val="00E46F47"/>
    <w:rsid w:val="00E535BA"/>
    <w:rsid w:val="00E55431"/>
    <w:rsid w:val="00E56227"/>
    <w:rsid w:val="00E62377"/>
    <w:rsid w:val="00E71AFA"/>
    <w:rsid w:val="00E73031"/>
    <w:rsid w:val="00E73BA4"/>
    <w:rsid w:val="00E74381"/>
    <w:rsid w:val="00E77DFC"/>
    <w:rsid w:val="00E83E99"/>
    <w:rsid w:val="00E862E5"/>
    <w:rsid w:val="00E90E55"/>
    <w:rsid w:val="00EA2E3F"/>
    <w:rsid w:val="00EA3234"/>
    <w:rsid w:val="00EA4553"/>
    <w:rsid w:val="00EA648A"/>
    <w:rsid w:val="00EB2093"/>
    <w:rsid w:val="00EB5EB3"/>
    <w:rsid w:val="00EC7F8C"/>
    <w:rsid w:val="00ED0DF5"/>
    <w:rsid w:val="00ED475F"/>
    <w:rsid w:val="00EE125C"/>
    <w:rsid w:val="00EE62AC"/>
    <w:rsid w:val="00EF2FE7"/>
    <w:rsid w:val="00EF5604"/>
    <w:rsid w:val="00EF6B49"/>
    <w:rsid w:val="00F054CB"/>
    <w:rsid w:val="00F0767D"/>
    <w:rsid w:val="00F139E4"/>
    <w:rsid w:val="00F16610"/>
    <w:rsid w:val="00F16BDF"/>
    <w:rsid w:val="00F171DE"/>
    <w:rsid w:val="00F20E1B"/>
    <w:rsid w:val="00F213D9"/>
    <w:rsid w:val="00F24392"/>
    <w:rsid w:val="00F32B55"/>
    <w:rsid w:val="00F376CF"/>
    <w:rsid w:val="00F425A0"/>
    <w:rsid w:val="00F45AA8"/>
    <w:rsid w:val="00F51CFB"/>
    <w:rsid w:val="00F527B2"/>
    <w:rsid w:val="00F53A60"/>
    <w:rsid w:val="00F53F62"/>
    <w:rsid w:val="00F55EFF"/>
    <w:rsid w:val="00F610D7"/>
    <w:rsid w:val="00F67418"/>
    <w:rsid w:val="00F82F02"/>
    <w:rsid w:val="00F85EF9"/>
    <w:rsid w:val="00F86F15"/>
    <w:rsid w:val="00F9328A"/>
    <w:rsid w:val="00F941A9"/>
    <w:rsid w:val="00F941B6"/>
    <w:rsid w:val="00F96D4B"/>
    <w:rsid w:val="00FA39D1"/>
    <w:rsid w:val="00FA6713"/>
    <w:rsid w:val="00FB4B10"/>
    <w:rsid w:val="00FB68A6"/>
    <w:rsid w:val="00FD0126"/>
    <w:rsid w:val="00FE21C8"/>
    <w:rsid w:val="00FE2A9E"/>
    <w:rsid w:val="00FE49DC"/>
    <w:rsid w:val="00FE5107"/>
    <w:rsid w:val="00FE55DD"/>
    <w:rsid w:val="00FE7E46"/>
    <w:rsid w:val="00FF210F"/>
    <w:rsid w:val="00FF3F7E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PageNumber">
    <w:name w:val="page number"/>
    <w:basedOn w:val="DefaultParagraphFont"/>
    <w:uiPriority w:val="99"/>
    <w:rsid w:val="007F3D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NormalWeb">
    <w:name w:val="Normal (Web)"/>
    <w:basedOn w:val="Normal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8715946A3F7FB157EF3886C79F51E5000F93E908AF4B9E6FE68085A5685A426626A38FA7AB68C8BCB107968B94924E8F4C5AA35479FC34160D6F2h7p7C" TargetMode="External"/><Relationship Id="rId18" Type="http://schemas.openxmlformats.org/officeDocument/2006/relationships/hyperlink" Target="consultantplus://offline/ref=18715946A3F7FB157EF396616F99445F05F7619F88F0B7B0A1375307018CAE71252561B83AB386DF9A542C6CB21C6BACA2D6A8345Bh9pEC" TargetMode="External"/><Relationship Id="rId26" Type="http://schemas.openxmlformats.org/officeDocument/2006/relationships/hyperlink" Target="consultantplus://offline/ref=89A0E26BE92F3BEF930B3A884460F0286CC3980A3F904718F019CB5D1EE9DF5C8FFBA97A630C25C105A38612DB1451D1jD7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A0E26BE92F3BEF930B2485520CAA2769CFC40F3F944A4BAE46900049E0D50BDAB4A826245836C207A38411C7j177A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8715946A3F7FB157EF3886C79F51E5000F93E908AF4B9E6FE68085A5685A426626A38FA7AB68C8BCB107968B94924E8F4C5AA35479FC34160D6F2h7p7C" TargetMode="External"/><Relationship Id="rId17" Type="http://schemas.openxmlformats.org/officeDocument/2006/relationships/hyperlink" Target="consultantplus://offline/ref=18715946A3F7FB157EF3886C79F51E5000F93E908BF3BAE3FF68085A5685A426626A38E87AEE808BCA0E7962AC1F75AEhAp0C" TargetMode="External"/><Relationship Id="rId25" Type="http://schemas.openxmlformats.org/officeDocument/2006/relationships/hyperlink" Target="consultantplus://offline/ref=89A0E26BE92F3BEF930B2485520CAA2769CDC7053C934A4BAE46900049E0D50BC8B4F02A2351239655F9D31CC6174FD3DA434374B9jB7D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715946A3F7FB157EF396616F99445F05F5609985F0B7B0A1375307018CAE71372539B43EBA938BC80E7B61B0h1pCC" TargetMode="External"/><Relationship Id="rId20" Type="http://schemas.openxmlformats.org/officeDocument/2006/relationships/hyperlink" Target="consultantplus://offline/ref=89A0E26BE92F3BEF930B3A884460F0286CC3980A3F904718F019CB5D1EE9DF5C8FFBA97A630C25C105A38612DB1451D1jD78A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715946A3F7FB157EF396616F99445F05F5609F8CFCB7B0A1375307018CAE71372539B43EBA938BC80E7B61B0h1pCC" TargetMode="External"/><Relationship Id="rId24" Type="http://schemas.openxmlformats.org/officeDocument/2006/relationships/hyperlink" Target="consultantplus://offline/ref=89A0E26BE92F3BEF930B2485520CAA2769CFC60331934A4BAE46900049E0D50BDAB4A826245836C207A38411C7j177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715946A3F7FB157EF3886C79F51E5000F93E908AF4B9E6FE68085A5685A426626A38FA7AB68C8BCB107968B94924E8F4C5AA35479FC34160D6F2h7p7C" TargetMode="External"/><Relationship Id="rId23" Type="http://schemas.openxmlformats.org/officeDocument/2006/relationships/hyperlink" Target="consultantplus://offline/ref=89A0E26BE92F3BEF930B2485520CAA2769CBCF02309F4A4BAE46900049E0D50BDAB4A826245836C207A38411C7j177A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18715946A3F7FB157EF396616F99445F05F562958BF7B7B0A1375307018CAE71372539B43EBA938BC80E7B61B0h1pCC" TargetMode="External"/><Relationship Id="rId19" Type="http://schemas.openxmlformats.org/officeDocument/2006/relationships/hyperlink" Target="consultantplus://offline/ref=18715946A3F7FB157EF396616F99445F05F5649F88F3B7B0A1375307018CAE71372539B43EBA938BC80E7B61B0h1pC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8715946A3F7FB157EF396616F99445F05F5609E88FDB7B0A1375307018CAE71372539B43EBA938BC80E7B61B0h1pCC" TargetMode="External"/><Relationship Id="rId22" Type="http://schemas.openxmlformats.org/officeDocument/2006/relationships/hyperlink" Target="consultantplus://offline/ref=89A0E26BE92F3BEF930B2485520CAA2769CFC605389F4A4BAE46900049E0D50BDAB4A826245836C207A38411C7j177A" TargetMode="External"/><Relationship Id="rId27" Type="http://schemas.openxmlformats.org/officeDocument/2006/relationships/hyperlink" Target="consultantplus://offline/ref=89A0E26BE92F3BEF930B2485520CAA2769CFC2053C904A4BAE46900049E0D50BDAB4A826245836C207A38411C7j177A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1209</TotalTime>
  <Pages>103</Pages>
  <Words>14693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Пажинская</cp:lastModifiedBy>
  <cp:revision>128</cp:revision>
  <cp:lastPrinted>2021-04-12T07:00:00Z</cp:lastPrinted>
  <dcterms:created xsi:type="dcterms:W3CDTF">2020-10-26T23:22:00Z</dcterms:created>
  <dcterms:modified xsi:type="dcterms:W3CDTF">2021-04-12T23:50:00Z</dcterms:modified>
</cp:coreProperties>
</file>